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86" w:rsidRDefault="00B53687">
      <w:pPr>
        <w:pStyle w:val="Title"/>
      </w:pPr>
      <w:r>
        <w:t xml:space="preserve">America’s Shame </w:t>
      </w:r>
    </w:p>
    <w:p w:rsidR="004D6B86" w:rsidRDefault="00B53687">
      <w:pPr>
        <w:pStyle w:val="Title2"/>
      </w:pPr>
      <w:r>
        <w:t>Colin Glenn</w:t>
      </w:r>
    </w:p>
    <w:p w:rsidR="004D6B86" w:rsidRDefault="00B53687">
      <w:pPr>
        <w:pStyle w:val="Title2"/>
      </w:pPr>
      <w:r>
        <w:t>Argosy University</w:t>
      </w:r>
    </w:p>
    <w:p w:rsidR="004D6B86" w:rsidRDefault="004D6B86" w:rsidP="00B53687">
      <w:pPr>
        <w:pStyle w:val="Title"/>
        <w:jc w:val="left"/>
      </w:pPr>
    </w:p>
    <w:p w:rsidR="004D6B86" w:rsidRPr="00A4757D" w:rsidRDefault="004D6B86"/>
    <w:p w:rsidR="00B53687" w:rsidRPr="00B53687" w:rsidRDefault="00B53687" w:rsidP="004C5E32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Article Analysis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Introduction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Peter Singer’s America’s Shame is an informative piece that engages its readership in a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critical exploration of the United States with respects to its leadership in both the local and global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levels. Singer (2009) presents a bold narration of how the administration has failed to promote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efficacy in various areas including education, international business, and global poverty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eradication. Such sentiments are based on factual examination of the country’s current policies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and actions in the mentioned spheres. Singer chooses a rather direct approach in defining his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article as a critique by choosing his potentially controversial title America’s Shame. When placed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into perspective, this critique places immense emphases on the social aspects of the United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States. The author gears his arguments towards the ‘morality’ concept in his evaluation of the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country. First and foremost, he acknowledges the fact that morality is just but a matter of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perspective. This kind of reasoning follows the conventional belief that what one society might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consider moral is likely to be viewed as immoral by another. However, regardless of the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equivocal nature of the concept of morality, Singer believes that some moral actions are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universal: for instance, individuals from diverse geographic backgrounds will agree that offering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aid to the poor is a moral act. On that note, the author criticizes the United States’ participation in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the eradication of global poverty.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At this juncture, it appears wise to note that Singer believes that the current education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lastRenderedPageBreak/>
        <w:t xml:space="preserve">system is fully flawed. Surprisingly, such a bold declaration is quite factual considering the fact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that the system fails to prepare its students with respect to the eradication of world poverty.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proofErr w:type="gramStart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Inasmuch as</w:t>
      </w:r>
      <w:proofErr w:type="gramEnd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the school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’s</w:t>
      </w: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nurture fundamental knowledge and skills to enhance individual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productivity, it does not equip the students with the right worldview (Singer, 2009). Singer </w:t>
      </w:r>
    </w:p>
    <w:p w:rsidR="00B53687" w:rsidRPr="00B53687" w:rsidRDefault="00B53687" w:rsidP="00B53687">
      <w:pPr>
        <w:numPr>
          <w:ilvl w:val="0"/>
          <w:numId w:val="12"/>
        </w:numPr>
        <w:shd w:val="clear" w:color="auto" w:fill="FFFFFF"/>
        <w:spacing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ARTICLE ANALYSIS 3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points out the limited scope as a primary challenge: the curriculum does not explore concepts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beyond the country’s borders. Such an approach hinders the students’ ability to grasp the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conditions experienced by the outside world. In this sense, it is obvious that a student who lacks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an understanding of the challenges faced by people from poor regions is highly unlikely to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partake in the alleviation of their socioeconomic troubles. For this reason, the author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recommends an alteration of the United States curriculum: he states that the system should find a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way of ensuring the students apply the theoretical facts in the eradication of poverty.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As far as the author’s recommended solution is concerned, he argues that the most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appropriate way to transform the factual representation of its history. Such a progressive goal can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be attained by ensuring that the global perspective is integrated in the curriculum (Singer, 2009).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In some way, the author is suggesting a philosophical intervention: it involves changing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classroom concepts to fit the needs of the society on a global scale. Such an approach is highly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likely to enhance the students’ view of the international society as well as their ability to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contribute in the eradication of globally detrimental phenomena including poverty.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Singer also offers a critical view of the popular characterization of America as a highly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generous nation. According to him, the country </w:t>
      </w:r>
      <w:proofErr w:type="gramStart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lags behind</w:t>
      </w:r>
      <w:proofErr w:type="gramEnd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its counterparts in the Organization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for Economic Corporation and Development. As a matter of fact, there is a huge gap between the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United States’ national income and the resources it allocates to foreign aid (Singer, 2009). While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Singer fails to support this assertion with statistical facts, he uses it to debase the highly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publicized “America’s generosity”. To enhance his arguments, Singer (2009) highlights the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country’s contradictory stance with respect to the promotion of human rights. In this case, the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country’s fuel deals with non-democratic countries are placed into scrutiny. The author argues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that these business deals taint the country’s image as a moral agent. One would be compelled to </w:t>
      </w:r>
    </w:p>
    <w:p w:rsidR="00B53687" w:rsidRPr="00B53687" w:rsidRDefault="00B53687" w:rsidP="00B53687">
      <w:pPr>
        <w:numPr>
          <w:ilvl w:val="0"/>
          <w:numId w:val="12"/>
        </w:numPr>
        <w:shd w:val="clear" w:color="auto" w:fill="FFFFFF"/>
        <w:spacing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ARTICLE ANALYSIS 4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agree with the preceding postulation </w:t>
      </w:r>
      <w:proofErr w:type="gramStart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considering the fact that</w:t>
      </w:r>
      <w:proofErr w:type="gramEnd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purchasing oil from countries ruled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by dictators only enhances their capacity to cause and maintain mayhem in their countries. From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an analytical perspective, the author is making a rather peculiar point here. Supporting such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countries </w:t>
      </w:r>
      <w:proofErr w:type="gramStart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contradicts</w:t>
      </w:r>
      <w:proofErr w:type="gramEnd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the United States position in global poverty reduction. At this point, the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reader is urged to reflect on the fact that the earnings from the fuel deals are often plundered by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few individuals in leadership positions. It becomes apparent that one cannot confidently claim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that the United States promotes the lives of the poor citizens by doing business with their corrupt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leaders.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As noted earlier, Singer believes that the United States is not doing enough to eradicate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global poverty. In a successful attempt to prove this argument, he critically examines the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country’s food aid program (Singer, 2009). It suffices to state that the availability of food aid in a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country does not necessarily eliminate the challenges faced by its citizenry. Perhaps, the author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grounds this argument on the belief that world poverty is caused by various dynamics in the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social, economic, and political realms. When viewed from this point, </w:t>
      </w:r>
      <w:proofErr w:type="gramStart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it is clear that food</w:t>
      </w:r>
      <w:proofErr w:type="gramEnd"/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aid does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not address the key problems that facilitate poverty in these regions. For instance, corruption,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poor economic goals, illiteracy, political instability, and lack of resources are among the various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causes of poverty. This implies that the United States can offer long-lasting assistance by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addressing these factors instead of focusing on food and medical aid alone.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Conclusion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lastRenderedPageBreak/>
        <w:t xml:space="preserve">By now, it is obvious that Singer’s America’s Shame is a piece that critically evaluates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the country’s contribution to the eradication of global poverty. The author points out various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systemic flaws in its education system, international business, resource utilization, and foreign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aid. These flaws directly contradict the country’s publicized position as a global leader in </w:t>
      </w:r>
    </w:p>
    <w:p w:rsidR="00B53687" w:rsidRPr="00B53687" w:rsidRDefault="00B53687" w:rsidP="00B53687">
      <w:pPr>
        <w:numPr>
          <w:ilvl w:val="0"/>
          <w:numId w:val="12"/>
        </w:numPr>
        <w:shd w:val="clear" w:color="auto" w:fill="FFFFFF"/>
        <w:spacing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ARTICLE ANALYSIS 5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charitable works and poverty eradication. According to Singer, this publicity is undeserved given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that the country’s interventions are superficial; hence, they fail to address the real needs. An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analytical view of this piece is quite instrumental in enhancing the reader’s understanding of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Singer’s grievances. It is worth noting that the author does not critique the United States for not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partaking in global poverty eradication. Rather, he is simply stating that the country has failed to </w:t>
      </w:r>
    </w:p>
    <w:p w:rsidR="00B53687" w:rsidRPr="00B53687" w:rsidRDefault="00B53687" w:rsidP="00B53687">
      <w:pPr>
        <w:shd w:val="clear" w:color="auto" w:fill="FFFFFF"/>
        <w:spacing w:line="240" w:lineRule="auto"/>
        <w:ind w:firstLine="0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 w:rsidRPr="00B53687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fully utilize its current options with respect to the matter.</w:t>
      </w:r>
    </w:p>
    <w:p w:rsidR="00B53687" w:rsidRDefault="00B53687" w:rsidP="00B53687">
      <w:pPr>
        <w:pStyle w:val="SectionTitle"/>
        <w:jc w:val="left"/>
        <w:rPr>
          <w:sz w:val="30"/>
          <w:szCs w:val="30"/>
        </w:rPr>
      </w:pPr>
      <w:r>
        <w:lastRenderedPageBreak/>
        <w:t>References:</w:t>
      </w:r>
      <w:r w:rsidRPr="00B5368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Singer, P. (2009). America’s shame. </w:t>
      </w:r>
      <w:r>
        <w:rPr>
          <w:rStyle w:val="Emphasis"/>
          <w:sz w:val="30"/>
          <w:szCs w:val="30"/>
        </w:rPr>
        <w:t>The Chronicle of Higher Education, 55</w:t>
      </w:r>
      <w:r>
        <w:rPr>
          <w:sz w:val="30"/>
          <w:szCs w:val="30"/>
        </w:rPr>
        <w:t xml:space="preserve">(27), B6–B10. (EBSCO AN 37137370) </w:t>
      </w:r>
      <w:r>
        <w:rPr>
          <w:sz w:val="30"/>
          <w:szCs w:val="30"/>
        </w:rPr>
        <w:br/>
      </w:r>
      <w:hyperlink r:id="rId9" w:tgtFrame="_blank" w:history="1">
        <w:r>
          <w:rPr>
            <w:rStyle w:val="Hyperlink"/>
            <w:sz w:val="30"/>
            <w:szCs w:val="30"/>
          </w:rPr>
          <w:t>http://www.thecampuscommon.com/library/ezproxy/ticketdemocs.asp?sch=auo&amp;turl=http://search.proquest.com/docview/214643086</w:t>
        </w:r>
      </w:hyperlink>
    </w:p>
    <w:p w:rsidR="00B53687" w:rsidRPr="00B53687" w:rsidRDefault="00B53687" w:rsidP="00B53687"/>
    <w:p w:rsidR="00B53687" w:rsidRPr="00B53687" w:rsidRDefault="00B53687" w:rsidP="00B53687"/>
    <w:p w:rsidR="004D6B86" w:rsidRPr="004D4F8C" w:rsidRDefault="004D6B86">
      <w:pPr>
        <w:pStyle w:val="NoSpacing"/>
      </w:pPr>
    </w:p>
    <w:p w:rsidR="004D6B86" w:rsidRDefault="004D6B86"/>
    <w:p w:rsidR="006D7EE9" w:rsidRDefault="003C5825" w:rsidP="006D7EE9">
      <w:pPr>
        <w:pStyle w:val="SectionTitle"/>
      </w:pPr>
      <w:sdt>
        <w:sdtPr>
          <w:alias w:val="Enter section title:"/>
          <w:tag w:val="Enter section title:"/>
          <w:id w:val="542870367"/>
          <w:placeholder>
            <w:docPart w:val="4007CE43438F49CCAB4BA3C46FE0E4BF"/>
          </w:placeholder>
          <w:temporary/>
          <w:showingPlcHdr/>
          <w15:appearance w15:val="hidden"/>
        </w:sdtPr>
        <w:sdtEndPr/>
        <w:sdtContent>
          <w:r w:rsidR="006D7EE9">
            <w:t>Add Title Here, up to 12 Words, on One to Two Lines</w:t>
          </w:r>
        </w:sdtContent>
      </w:sdt>
    </w:p>
    <w:p w:rsidR="004D6B86" w:rsidRPr="00E7305D" w:rsidRDefault="006D7EE9" w:rsidP="006D7EE9">
      <w:r>
        <w:t xml:space="preserve"> </w:t>
      </w:r>
      <w:sdt>
        <w:sdtPr>
          <w:alias w:val="Enter Paragraph Text:"/>
          <w:tag w:val="Enter Paragraph Text:"/>
          <w:id w:val="-1802684116"/>
          <w:placeholder>
            <w:docPart w:val="32B5652A9C2C4CB5B3900BAEDDBF8889"/>
          </w:placeholder>
          <w:temporary/>
          <w:showingPlcHdr/>
          <w15:appearance w15:val="hidden"/>
        </w:sdtPr>
        <w:sdtEndPr/>
        <w:sdtContent>
          <w:r w:rsidR="00E7305D">
            <w:t xml:space="preserve">The body of your paper uses a half-inch first line indent and is double-spaced. APA style provides for up to five heading levels, shown in the paragraphs that follow. Note that the word </w:t>
          </w:r>
          <w:r w:rsidR="00E7305D">
            <w:rPr>
              <w:rStyle w:val="Emphasis"/>
            </w:rPr>
            <w:t>Introduction</w:t>
          </w:r>
          <w:r w:rsidR="00E7305D">
            <w:t xml:space="preserve"> should not be used as an initial heading, as it’s assumed that your paper begins with an introduction.</w:t>
          </w:r>
        </w:sdtContent>
      </w:sdt>
    </w:p>
    <w:sdt>
      <w:sdtPr>
        <w:alias w:val="Enter heading 1:"/>
        <w:tag w:val="Enter heading 1:"/>
        <w:id w:val="-1638413289"/>
        <w:placeholder>
          <w:docPart w:val="7931694C310A48218E5F997005E2934D"/>
        </w:placeholder>
        <w:temporary/>
        <w:showingPlcHdr/>
        <w15:appearance w15:val="hidden"/>
      </w:sdtPr>
      <w:sdtEndPr/>
      <w:sdtContent>
        <w:p w:rsidR="004D6B86" w:rsidRPr="00C5686B" w:rsidRDefault="00C5686B">
          <w:pPr>
            <w:pStyle w:val="Heading1"/>
          </w:pPr>
          <w:r>
            <w:t>Heading 1</w:t>
          </w:r>
        </w:p>
      </w:sdtContent>
    </w:sdt>
    <w:p w:rsidR="004D6B86" w:rsidRDefault="003C5825">
      <w:sdt>
        <w:sdtPr>
          <w:alias w:val="Enter Paragraph Text:"/>
          <w:tag w:val="Enter Paragraph Text:"/>
          <w:id w:val="-1032563305"/>
          <w:placeholder>
            <w:docPart w:val="6557B130E53D4C4DB9DA7E7F3A6282D0"/>
          </w:placeholder>
          <w:temporary/>
          <w:showingPlcHdr/>
          <w15:appearance w15:val="hidden"/>
        </w:sdtPr>
        <w:sdtEndPr/>
        <w:sdtContent>
          <w:r w:rsidR="00C5686B">
            <w:t>The first two heading levels get their own paragraph, as shown here. Headings 3, 4, and 5 are run-in headings used at the beginning of the paragraph.</w:t>
          </w:r>
        </w:sdtContent>
      </w:sdt>
    </w:p>
    <w:sdt>
      <w:sdtPr>
        <w:alias w:val="Enter heading 2:"/>
        <w:tag w:val="Enter heading 2:"/>
        <w:id w:val="1808819929"/>
        <w:placeholder>
          <w:docPart w:val="5DCE791F16204D64BAEA09889A7F990F"/>
        </w:placeholder>
        <w:temporary/>
        <w:showingPlcHdr/>
        <w15:appearance w15:val="hidden"/>
      </w:sdtPr>
      <w:sdtEndPr/>
      <w:sdtContent>
        <w:p w:rsidR="004D6B86" w:rsidRPr="00C5686B" w:rsidRDefault="00C5686B">
          <w:pPr>
            <w:pStyle w:val="Heading2"/>
          </w:pPr>
          <w:r>
            <w:t>Heading 2</w:t>
          </w:r>
          <w:r>
            <w:rPr>
              <w:rStyle w:val="FootnoteReference"/>
            </w:rPr>
            <w:t>1</w:t>
          </w:r>
        </w:p>
      </w:sdtContent>
    </w:sdt>
    <w:p w:rsidR="004D6B86" w:rsidRDefault="003C5825">
      <w:sdt>
        <w:sdtPr>
          <w:alias w:val="Enter Paragraph Text:"/>
          <w:tag w:val="Enter Paragraph Text:"/>
          <w:id w:val="409048861"/>
          <w:placeholder>
            <w:docPart w:val="3D57AB67C0F7444CB0BFAA7E43F1DBD1"/>
          </w:placeholder>
          <w:temporary/>
          <w:showingPlcHdr/>
          <w15:appearance w15:val="hidden"/>
        </w:sdtPr>
        <w:sdtEndPr/>
        <w:sdtContent>
          <w:r w:rsidR="00C5686B">
            <w:t>For APA formatting requirements, it’s easy to just type your own footnote references and notes. To format a footnote reference, select the number and then, on the Home tab, in the Styles gallery, click Footnote Reference.</w:t>
          </w:r>
        </w:sdtContent>
      </w:sdt>
    </w:p>
    <w:p w:rsidR="003F7CBD" w:rsidRPr="003F7CBD" w:rsidRDefault="003C5825" w:rsidP="003F7CBD">
      <w:pPr>
        <w:pStyle w:val="Heading3"/>
      </w:pPr>
      <w:sdt>
        <w:sdtPr>
          <w:rPr>
            <w:rStyle w:val="Heading3Char"/>
            <w:b/>
            <w:bCs/>
          </w:rPr>
          <w:alias w:val="Enter heading 3:"/>
          <w:tag w:val="Enter heading 3:"/>
          <w:id w:val="540102573"/>
          <w:placeholder>
            <w:docPart w:val="C80B3001C22540B6AF20B2E9A6ABDF1A"/>
          </w:placeholder>
          <w:temporary/>
          <w:showingPlcHdr/>
          <w15:appearance w15:val="hidden"/>
        </w:sdtPr>
        <w:sdtEndPr>
          <w:rPr>
            <w:rStyle w:val="Heading3Char"/>
          </w:rPr>
        </w:sdtEndPr>
        <w:sdtContent>
          <w:r w:rsidR="00C5686B" w:rsidRPr="003F7CBD">
            <w:rPr>
              <w:rStyle w:val="Heading3Char"/>
              <w:b/>
              <w:bCs/>
            </w:rPr>
            <w:t>Heading 3</w:t>
          </w:r>
        </w:sdtContent>
      </w:sdt>
      <w:r w:rsidR="00E7305D" w:rsidRPr="003F7CBD">
        <w:rPr>
          <w:rStyle w:val="Heading3Char"/>
          <w:b/>
          <w:bCs/>
        </w:rPr>
        <w:t>.</w:t>
      </w:r>
    </w:p>
    <w:p w:rsidR="00C5686B" w:rsidRDefault="003C5825">
      <w:sdt>
        <w:sdtPr>
          <w:alias w:val="Enter Paragraph Text:"/>
          <w:tag w:val="Enter Paragraph Text:"/>
          <w:id w:val="448216597"/>
          <w:placeholder>
            <w:docPart w:val="230114E460FA426A94FD60B8F3680B00"/>
          </w:placeholder>
          <w:temporary/>
          <w:showingPlcHdr/>
          <w15:appearance w15:val="hidden"/>
        </w:sdtPr>
        <w:sdtEndPr/>
        <w:sdtContent>
          <w:r w:rsidR="00E7305D">
            <w:t xml:space="preserve">Include a period at the end of a run-in heading. Note that you can include consecutive paragraphs with their own headings, where appropriate. </w:t>
          </w:r>
        </w:sdtContent>
      </w:sdt>
    </w:p>
    <w:p w:rsidR="003F7CBD" w:rsidRPr="003F7CBD" w:rsidRDefault="003C5825" w:rsidP="003F7CBD">
      <w:pPr>
        <w:pStyle w:val="Heading4"/>
      </w:pPr>
      <w:sdt>
        <w:sdtPr>
          <w:alias w:val="Enter heading 4:"/>
          <w:tag w:val="Enter heading 4:"/>
          <w:id w:val="901412898"/>
          <w:placeholder>
            <w:docPart w:val="5C4D12CCE02842C2A73A22CF39B502AB"/>
          </w:placeholder>
          <w:temporary/>
          <w:showingPlcHdr/>
          <w15:appearance w15:val="hidden"/>
        </w:sdtPr>
        <w:sdtEndPr/>
        <w:sdtContent>
          <w:r w:rsidR="00E7305D" w:rsidRPr="003F7CBD">
            <w:rPr>
              <w:rStyle w:val="Heading4Char"/>
              <w:b/>
              <w:bCs/>
              <w:i/>
              <w:iCs/>
            </w:rPr>
            <w:t>Heading 4</w:t>
          </w:r>
        </w:sdtContent>
      </w:sdt>
      <w:r w:rsidR="00E7305D" w:rsidRPr="003F7CBD">
        <w:rPr>
          <w:rStyle w:val="Heading4Char"/>
          <w:b/>
          <w:bCs/>
          <w:i/>
          <w:iCs/>
        </w:rPr>
        <w:t>.</w:t>
      </w:r>
    </w:p>
    <w:p w:rsidR="004D6B86" w:rsidRDefault="003C5825">
      <w:pPr>
        <w:rPr>
          <w:b/>
          <w:bCs/>
        </w:rPr>
      </w:pPr>
      <w:sdt>
        <w:sdtPr>
          <w:alias w:val="Enter Paragraph Text:"/>
          <w:tag w:val="Enter Paragraph Text:"/>
          <w:id w:val="418754097"/>
          <w:placeholder>
            <w:docPart w:val="75EE3AFD26B545909E5A919A464D8163"/>
          </w:placeholder>
          <w:temporary/>
          <w:showingPlcHdr/>
          <w15:appearance w15:val="hidden"/>
        </w:sdtPr>
        <w:sdtEndPr/>
        <w:sdtContent>
          <w:r w:rsidR="00E7305D">
            <w:t>When using headings, don’t skip levels. If you need a heading 3, 4, or 5 with no text following it before the next heading, just add a period at the end of the heading and then start a new paragraph for the subheading and its text.</w:t>
          </w:r>
        </w:sdtContent>
      </w:sdt>
      <w:r w:rsidR="00345333">
        <w:t xml:space="preserve"> (Last Name, Year)</w:t>
      </w:r>
    </w:p>
    <w:p w:rsidR="003F7CBD" w:rsidRPr="003F7CBD" w:rsidRDefault="003C5825" w:rsidP="003F7CBD">
      <w:pPr>
        <w:pStyle w:val="Heading5"/>
      </w:pPr>
      <w:sdt>
        <w:sdtPr>
          <w:alias w:val="Enter heading 5:"/>
          <w:tag w:val="Enter heading 5:"/>
          <w:id w:val="-1713950659"/>
          <w:placeholder>
            <w:docPart w:val="5A208A4E56E74997BEA75DA3E6CCBDC1"/>
          </w:placeholder>
          <w:temporary/>
          <w:showingPlcHdr/>
          <w15:appearance w15:val="hidden"/>
        </w:sdtPr>
        <w:sdtEndPr/>
        <w:sdtContent>
          <w:r w:rsidR="00E7305D" w:rsidRPr="003F7CBD">
            <w:rPr>
              <w:rStyle w:val="Heading5Char"/>
              <w:i/>
              <w:iCs/>
            </w:rPr>
            <w:t>Heading 5</w:t>
          </w:r>
        </w:sdtContent>
      </w:sdt>
      <w:r w:rsidR="00345333" w:rsidRPr="003F7CBD">
        <w:rPr>
          <w:rStyle w:val="Heading5Char"/>
          <w:i/>
          <w:iCs/>
        </w:rPr>
        <w:t>.</w:t>
      </w:r>
    </w:p>
    <w:p w:rsidR="004D6B86" w:rsidRDefault="003C5825">
      <w:sdt>
        <w:sdtPr>
          <w:alias w:val="Enter Paragraph Text:"/>
          <w:tag w:val="Enter Paragraph Text:"/>
          <w:id w:val="1500621651"/>
          <w:placeholder>
            <w:docPart w:val="EF971016EE58467E8620759E633E6EDE"/>
          </w:placeholder>
          <w:temporary/>
          <w:showingPlcHdr/>
          <w15:appearance w15:val="hidden"/>
        </w:sdtPr>
        <w:sdtEndPr/>
        <w:sdtContent>
          <w:r w:rsidR="00E7305D">
            <w:t>Like all sections of your paper, references start on their own page, as you see on the page that follows. Just type in-text citations as you do any text of your paper, as shown at the end of this paragraph and the preceding paragraph.</w:t>
          </w:r>
        </w:sdtContent>
      </w:sdt>
      <w:r w:rsidR="00345333">
        <w:t xml:space="preserve"> (Last Name, Year)</w:t>
      </w:r>
    </w:p>
    <w:p w:rsidR="004D6B86" w:rsidRDefault="003C5825">
      <w:sdt>
        <w:sdtPr>
          <w:alias w:val="Enter Paragraph Text:"/>
          <w:tag w:val="Enter Paragraph Text:"/>
          <w:id w:val="-771783512"/>
          <w:placeholder>
            <w:docPart w:val="5627D890EC7D4C5D8BD1EA1C3A5DFFA9"/>
          </w:placeholder>
          <w:temporary/>
          <w:showingPlcHdr/>
          <w15:appearance w15:val="hidden"/>
        </w:sdtPr>
        <w:sdtEndPr/>
        <w:sdtContent>
          <w:r w:rsidR="0061747E">
            <w:t>To see this document with all layout and formatting, such as hanging indents, on the View tab of the ribbon, click Reading View.</w:t>
          </w:r>
        </w:sdtContent>
      </w:sdt>
    </w:p>
    <w:sdt>
      <w:sdtPr>
        <w:rPr>
          <w:rFonts w:asciiTheme="minorHAnsi" w:eastAsiaTheme="minorEastAsia" w:hAnsiTheme="minorHAnsi" w:cstheme="minorBidi"/>
        </w:rPr>
        <w:id w:val="-1096949615"/>
        <w:docPartObj>
          <w:docPartGallery w:val="Bibliographies"/>
          <w:docPartUnique/>
        </w:docPartObj>
      </w:sdtPr>
      <w:sdtEndPr/>
      <w:sdtContent>
        <w:p w:rsidR="00097169" w:rsidRDefault="00097169" w:rsidP="00097169">
          <w:pPr>
            <w:pStyle w:val="SectionTitle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sdt>
              <w:sdtPr>
                <w:alias w:val="Enter article reference:"/>
                <w:tag w:val="Enter article reference:"/>
                <w:id w:val="281390320"/>
                <w:placeholder>
                  <w:docPart w:val="9058E67C570C4FD8BE722DAB296892FD"/>
                </w:placeholder>
                <w:temporary/>
                <w:showingPlcHdr/>
                <w15:appearance w15:val="hidden"/>
              </w:sdtPr>
              <w:sdtEndPr/>
              <w:sdtContent>
                <w:p w:rsidR="00097169" w:rsidRDefault="00097169" w:rsidP="00097169">
                  <w:pPr>
                    <w:pStyle w:val="Bibliography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Last Name, F. M. (Year). Article Title. </w:t>
                  </w:r>
                  <w:r>
                    <w:rPr>
                      <w:i/>
                      <w:iCs/>
                      <w:noProof/>
                    </w:rPr>
                    <w:t>Journal Title</w:t>
                  </w:r>
                  <w:r>
                    <w:rPr>
                      <w:noProof/>
                    </w:rPr>
                    <w:t>, Pages From - To.</w:t>
                  </w:r>
                </w:p>
              </w:sdtContent>
            </w:sdt>
            <w:sdt>
              <w:sdtPr>
                <w:alias w:val="Enter book reference:"/>
                <w:tag w:val="Enter book reference:"/>
                <w:id w:val="-1926867146"/>
                <w:placeholder>
                  <w:docPart w:val="D0D57BF6CBC2412C8F6829782DC5C2D5"/>
                </w:placeholder>
                <w:temporary/>
                <w:showingPlcHdr/>
                <w15:appearance w15:val="hidden"/>
              </w:sdtPr>
              <w:sdtEndPr/>
              <w:sdtContent>
                <w:p w:rsidR="00097169" w:rsidRDefault="00097169" w:rsidP="00097169">
                  <w:pPr>
                    <w:pStyle w:val="Bibliography"/>
                  </w:pPr>
                  <w:r>
                    <w:rPr>
                      <w:noProof/>
                    </w:rPr>
                    <w:t xml:space="preserve">Last Name, F. M. (Year). </w:t>
                  </w:r>
                  <w:r>
                    <w:rPr>
                      <w:i/>
                      <w:iCs/>
                      <w:noProof/>
                    </w:rPr>
                    <w:t xml:space="preserve">Book Title. </w:t>
                  </w:r>
                  <w:r>
                    <w:rPr>
                      <w:noProof/>
                    </w:rPr>
                    <w:t>City Name: Publisher Name</w:t>
                  </w:r>
                </w:p>
              </w:sdtContent>
            </w:sdt>
            <w:p w:rsidR="00097169" w:rsidRDefault="003C5825"/>
          </w:sdtContent>
        </w:sdt>
      </w:sdtContent>
    </w:sdt>
    <w:p w:rsidR="004D6B86" w:rsidRDefault="00345333">
      <w:pPr>
        <w:pStyle w:val="SectionTitle"/>
      </w:pPr>
      <w:r>
        <w:lastRenderedPageBreak/>
        <w:t>Footnotes</w:t>
      </w:r>
    </w:p>
    <w:sdt>
      <w:sdtPr>
        <w:alias w:val="Enter footnotes:"/>
        <w:tag w:val="Enter footnotes:"/>
        <w:id w:val="1383603944"/>
        <w:placeholder>
          <w:docPart w:val="92F7A3217D4946A3B9488A38045535AE"/>
        </w:placeholder>
        <w:temporary/>
        <w:showingPlcHdr/>
        <w15:appearance w15:val="hidden"/>
      </w:sdtPr>
      <w:sdtEndPr/>
      <w:sdtContent>
        <w:p w:rsidR="0061747E" w:rsidRPr="0061747E" w:rsidRDefault="0061747E" w:rsidP="0061747E">
          <w:r>
            <w:rPr>
              <w:rStyle w:val="FootnoteReference"/>
            </w:rPr>
            <w:t>1</w:t>
          </w:r>
          <w:r>
            <w:t xml:space="preserve">Add footnotes, if any, on their own page following references. The body of a footnote, such as this example, uses the Normal text style. </w:t>
          </w:r>
          <w:r>
            <w:rPr>
              <w:rStyle w:val="Emphasis"/>
            </w:rPr>
            <w:t>(Note: If you delete this sample footnote, don’t forget to delete its in-text reference as well. That’s at the end of the sample Heading 2 paragraph on the first page of body content in this template.)</w:t>
          </w:r>
        </w:p>
      </w:sdtContent>
    </w:sdt>
    <w:p w:rsidR="004D6B86" w:rsidRDefault="00345333">
      <w:pPr>
        <w:pStyle w:val="SectionTitle"/>
      </w:pPr>
      <w:r>
        <w:lastRenderedPageBreak/>
        <w:t>Tables</w:t>
      </w:r>
    </w:p>
    <w:p w:rsidR="004D6B86" w:rsidRDefault="00345333">
      <w:pPr>
        <w:pStyle w:val="NoSpacing"/>
      </w:pPr>
      <w:r>
        <w:t>Table 1</w:t>
      </w:r>
    </w:p>
    <w:sdt>
      <w:sdtPr>
        <w:alias w:val="Enter table title:"/>
        <w:tag w:val="Enter table title:"/>
        <w:id w:val="189722865"/>
        <w:placeholder>
          <w:docPart w:val="3AED7CD8441F478F9C4D6B1FA0BD1612"/>
        </w:placeholder>
        <w:temporary/>
        <w:showingPlcHdr/>
        <w15:appearance w15:val="hidden"/>
      </w:sdtPr>
      <w:sdtEndPr/>
      <w:sdtContent>
        <w:p w:rsidR="004D6B86" w:rsidRPr="0061747E" w:rsidRDefault="0061747E">
          <w:pPr>
            <w:pStyle w:val="NoSpacing"/>
          </w:pPr>
          <w:r>
            <w:rPr>
              <w:rStyle w:val="Emphasis"/>
            </w:rPr>
            <w:t>Table Title</w:t>
          </w:r>
        </w:p>
      </w:sdtContent>
    </w:sdt>
    <w:tbl>
      <w:tblPr>
        <w:tblStyle w:val="APAReport"/>
        <w:tblW w:w="5000" w:type="pct"/>
        <w:tblLook w:val="04A0" w:firstRow="1" w:lastRow="0" w:firstColumn="1" w:lastColumn="0" w:noHBand="0" w:noVBand="1"/>
        <w:tblDescription w:val="Content table"/>
      </w:tblPr>
      <w:tblGrid>
        <w:gridCol w:w="1874"/>
        <w:gridCol w:w="1872"/>
        <w:gridCol w:w="1872"/>
        <w:gridCol w:w="1872"/>
        <w:gridCol w:w="1870"/>
      </w:tblGrid>
      <w:tr w:rsidR="004D6B86" w:rsidRPr="003F7CBD" w:rsidTr="003F7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Enter column heading:"/>
            <w:tag w:val="Enter column heading:"/>
            <w:id w:val="1432168878"/>
            <w:placeholder>
              <w:docPart w:val="7C6D5162B97A4DEBB9AD57312704976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1" w:type="pct"/>
              </w:tcPr>
              <w:p w:rsidR="004D6B86" w:rsidRPr="003F7CBD" w:rsidRDefault="000217F5" w:rsidP="003F7CBD">
                <w:r w:rsidRPr="003F7CBD">
                  <w:t>Column Head</w:t>
                </w:r>
              </w:p>
            </w:tc>
          </w:sdtContent>
        </w:sdt>
        <w:sdt>
          <w:sdtPr>
            <w:alias w:val="Enter column heading:"/>
            <w:tag w:val="Enter column heading:"/>
            <w:id w:val="-1276717647"/>
            <w:placeholder>
              <w:docPart w:val="E8E890399DEF4387B1506682A3D628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0217F5" w:rsidP="003F7CBD">
                <w:r w:rsidRPr="003F7CBD">
                  <w:t>Column Head</w:t>
                </w:r>
              </w:p>
            </w:tc>
          </w:sdtContent>
        </w:sdt>
        <w:sdt>
          <w:sdtPr>
            <w:alias w:val="Enter column heading:"/>
            <w:tag w:val="Enter column heading:"/>
            <w:id w:val="1625803293"/>
            <w:placeholder>
              <w:docPart w:val="912FC4A955954133BE552532829289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0217F5" w:rsidP="003F7CBD">
                <w:r w:rsidRPr="003F7CBD">
                  <w:t>Column Head</w:t>
                </w:r>
              </w:p>
            </w:tc>
          </w:sdtContent>
        </w:sdt>
        <w:sdt>
          <w:sdtPr>
            <w:alias w:val="Enter column heading:"/>
            <w:tag w:val="Enter column heading:"/>
            <w:id w:val="-785037230"/>
            <w:placeholder>
              <w:docPart w:val="40DF04BBF05B4F8CA9C07FD2AFD82F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0217F5" w:rsidP="003F7CBD">
                <w:r w:rsidRPr="003F7CBD">
                  <w:t>Column Head</w:t>
                </w:r>
              </w:p>
            </w:tc>
          </w:sdtContent>
        </w:sdt>
        <w:sdt>
          <w:sdtPr>
            <w:alias w:val="Enter column heading:"/>
            <w:tag w:val="Enter column heading:"/>
            <w:id w:val="1625421796"/>
            <w:placeholder>
              <w:docPart w:val="6738A963C2CC41B68481B77C6EB54DB2"/>
            </w:placeholder>
            <w:temporary/>
            <w:showingPlcHdr/>
            <w15:appearance w15:val="hidden"/>
          </w:sdtPr>
          <w:sdtEndPr/>
          <w:sdtContent>
            <w:tc>
              <w:tcPr>
                <w:tcW w:w="999" w:type="pct"/>
              </w:tcPr>
              <w:p w:rsidR="004D6B86" w:rsidRPr="003F7CBD" w:rsidRDefault="000217F5" w:rsidP="003F7CBD">
                <w:r w:rsidRPr="003F7CBD">
                  <w:t>Column Head</w:t>
                </w:r>
              </w:p>
            </w:tc>
          </w:sdtContent>
        </w:sdt>
      </w:tr>
      <w:tr w:rsidR="004D6B86" w:rsidRPr="003F7CBD" w:rsidTr="003F7CBD">
        <w:sdt>
          <w:sdtPr>
            <w:alias w:val="Enter row heading:"/>
            <w:tag w:val="Enter row heading:"/>
            <w:id w:val="-776103256"/>
            <w:placeholder>
              <w:docPart w:val="222A06A006F84736823FFB76D91CF7A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1" w:type="pct"/>
              </w:tcPr>
              <w:p w:rsidR="004D6B86" w:rsidRPr="003F7CBD" w:rsidRDefault="000217F5" w:rsidP="003F7CBD">
                <w:r w:rsidRPr="003F7CBD">
                  <w:t>Row Head</w:t>
                </w:r>
              </w:p>
            </w:tc>
          </w:sdtContent>
        </w:sdt>
        <w:sdt>
          <w:sdtPr>
            <w:alias w:val="Enter table content:"/>
            <w:tag w:val="Enter table content:"/>
            <w:id w:val="-807554352"/>
            <w:placeholder>
              <w:docPart w:val="25360DA0B4144DAFBDEF480975A20A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0217F5" w:rsidP="003F7CBD">
                <w:r w:rsidRPr="003F7CBD">
                  <w:t>123</w:t>
                </w:r>
              </w:p>
            </w:tc>
          </w:sdtContent>
        </w:sdt>
        <w:sdt>
          <w:sdtPr>
            <w:alias w:val="Enter table content:"/>
            <w:tag w:val="Enter table content:"/>
            <w:id w:val="280231353"/>
            <w:placeholder>
              <w:docPart w:val="D1CF9F4E9400498B911EAC449D9EA5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0217F5" w:rsidP="003F7CBD">
                <w:r w:rsidRPr="003F7CBD">
                  <w:t>123</w:t>
                </w:r>
              </w:p>
            </w:tc>
          </w:sdtContent>
        </w:sdt>
        <w:sdt>
          <w:sdtPr>
            <w:alias w:val="Enter table content:"/>
            <w:tag w:val="Enter table content:"/>
            <w:id w:val="1112399134"/>
            <w:placeholder>
              <w:docPart w:val="1145CC0F69BA4897B2E51080ED5551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0217F5" w:rsidP="003F7CBD">
                <w:r w:rsidRPr="003F7CBD">
                  <w:t>123</w:t>
                </w:r>
              </w:p>
            </w:tc>
          </w:sdtContent>
        </w:sdt>
        <w:sdt>
          <w:sdtPr>
            <w:alias w:val="Enter table content:"/>
            <w:tag w:val="Enter table content:"/>
            <w:id w:val="657579400"/>
            <w:placeholder>
              <w:docPart w:val="5FFD682924374FC3AAA16F57C97724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999" w:type="pct"/>
              </w:tcPr>
              <w:p w:rsidR="004D6B86" w:rsidRPr="003F7CBD" w:rsidRDefault="000217F5" w:rsidP="003F7CBD">
                <w:r w:rsidRPr="003F7CBD">
                  <w:t>123</w:t>
                </w:r>
              </w:p>
            </w:tc>
          </w:sdtContent>
        </w:sdt>
      </w:tr>
      <w:tr w:rsidR="004D6B86" w:rsidRPr="003F7CBD" w:rsidTr="003F7CBD">
        <w:sdt>
          <w:sdtPr>
            <w:alias w:val="Enter row heading:"/>
            <w:tag w:val="Enter row heading:"/>
            <w:id w:val="1647709309"/>
            <w:placeholder>
              <w:docPart w:val="24428E91EFF04110828524E6146371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1" w:type="pct"/>
              </w:tcPr>
              <w:p w:rsidR="004D6B86" w:rsidRPr="003F7CBD" w:rsidRDefault="000217F5" w:rsidP="003F7CBD">
                <w:r w:rsidRPr="003F7CBD">
                  <w:t>Row Head</w:t>
                </w:r>
              </w:p>
            </w:tc>
          </w:sdtContent>
        </w:sdt>
        <w:sdt>
          <w:sdtPr>
            <w:alias w:val="Enter table content:"/>
            <w:tag w:val="Enter table content:"/>
            <w:id w:val="318473272"/>
            <w:placeholder>
              <w:docPart w:val="F2D4338591184AEAB18FFB6CCA18D8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0217F5" w:rsidP="003F7CBD">
                <w:r w:rsidRPr="003F7CBD">
                  <w:t>456</w:t>
                </w:r>
              </w:p>
            </w:tc>
          </w:sdtContent>
        </w:sdt>
        <w:sdt>
          <w:sdtPr>
            <w:alias w:val="Enter table content:"/>
            <w:tag w:val="Enter table content:"/>
            <w:id w:val="692734143"/>
            <w:placeholder>
              <w:docPart w:val="5B81AD3335C748DFA65611E4F0A0F21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0217F5" w:rsidP="003F7CBD">
                <w:r w:rsidRPr="003F7CBD">
                  <w:t>456</w:t>
                </w:r>
              </w:p>
            </w:tc>
          </w:sdtContent>
        </w:sdt>
        <w:sdt>
          <w:sdtPr>
            <w:alias w:val="Enter table content:"/>
            <w:tag w:val="Enter table content:"/>
            <w:id w:val="-741952228"/>
            <w:placeholder>
              <w:docPart w:val="37AA756ED4A14DD4873648649B27BC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0217F5" w:rsidP="003F7CBD">
                <w:r w:rsidRPr="003F7CBD">
                  <w:t>456</w:t>
                </w:r>
              </w:p>
            </w:tc>
          </w:sdtContent>
        </w:sdt>
        <w:sdt>
          <w:sdtPr>
            <w:alias w:val="Enter table content:"/>
            <w:tag w:val="Enter table content:"/>
            <w:id w:val="-1942911871"/>
            <w:placeholder>
              <w:docPart w:val="A340A048DDDA4DDCB291B40ECDE21720"/>
            </w:placeholder>
            <w:temporary/>
            <w:showingPlcHdr/>
            <w15:appearance w15:val="hidden"/>
          </w:sdtPr>
          <w:sdtEndPr/>
          <w:sdtContent>
            <w:tc>
              <w:tcPr>
                <w:tcW w:w="999" w:type="pct"/>
              </w:tcPr>
              <w:p w:rsidR="004D6B86" w:rsidRPr="003F7CBD" w:rsidRDefault="000217F5" w:rsidP="003F7CBD">
                <w:r w:rsidRPr="003F7CBD">
                  <w:t>456</w:t>
                </w:r>
              </w:p>
            </w:tc>
          </w:sdtContent>
        </w:sdt>
      </w:tr>
      <w:tr w:rsidR="004D6B86" w:rsidRPr="003F7CBD" w:rsidTr="003F7CBD">
        <w:sdt>
          <w:sdtPr>
            <w:alias w:val="Enter row heading:"/>
            <w:tag w:val="Enter row heading:"/>
            <w:id w:val="-140496545"/>
            <w:placeholder>
              <w:docPart w:val="7FC951FE9AAE47F5A3949947907D0C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1" w:type="pct"/>
              </w:tcPr>
              <w:p w:rsidR="004D6B86" w:rsidRPr="003F7CBD" w:rsidRDefault="000217F5" w:rsidP="003F7CBD">
                <w:r w:rsidRPr="003F7CBD">
                  <w:t>Row Head</w:t>
                </w:r>
              </w:p>
            </w:tc>
          </w:sdtContent>
        </w:sdt>
        <w:sdt>
          <w:sdtPr>
            <w:alias w:val="Enter table content:"/>
            <w:tag w:val="Enter table content:"/>
            <w:id w:val="-1788885857"/>
            <w:placeholder>
              <w:docPart w:val="4377FB9E3A804843A1D0C5C9DAEFF8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789</w:t>
                </w:r>
              </w:p>
            </w:tc>
          </w:sdtContent>
        </w:sdt>
        <w:sdt>
          <w:sdtPr>
            <w:alias w:val="Enter table content:"/>
            <w:tag w:val="Enter table content:"/>
            <w:id w:val="43103909"/>
            <w:placeholder>
              <w:docPart w:val="42B0F813A425472C8E106575FA9A76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789</w:t>
                </w:r>
              </w:p>
            </w:tc>
          </w:sdtContent>
        </w:sdt>
        <w:sdt>
          <w:sdtPr>
            <w:alias w:val="Enter table content:"/>
            <w:tag w:val="Enter table content:"/>
            <w:id w:val="1629900970"/>
            <w:placeholder>
              <w:docPart w:val="4B6A6DDFA2CB45F6A7608876407B11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789</w:t>
                </w:r>
              </w:p>
            </w:tc>
          </w:sdtContent>
        </w:sdt>
        <w:sdt>
          <w:sdtPr>
            <w:alias w:val="Enter table content:"/>
            <w:tag w:val="Enter table content:"/>
            <w:id w:val="1352995704"/>
            <w:placeholder>
              <w:docPart w:val="59C7ED88494143E28E521EE1883D09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999" w:type="pct"/>
              </w:tcPr>
              <w:p w:rsidR="004D6B86" w:rsidRPr="003F7CBD" w:rsidRDefault="001664A2" w:rsidP="003F7CBD">
                <w:r w:rsidRPr="003F7CBD">
                  <w:t>789</w:t>
                </w:r>
              </w:p>
            </w:tc>
          </w:sdtContent>
        </w:sdt>
      </w:tr>
      <w:tr w:rsidR="004D6B86" w:rsidRPr="003F7CBD" w:rsidTr="003F7CBD">
        <w:sdt>
          <w:sdtPr>
            <w:alias w:val="Enter row heading:"/>
            <w:tag w:val="Enter row heading:"/>
            <w:id w:val="-507442647"/>
            <w:placeholder>
              <w:docPart w:val="082FD8CFAE34478D9AF7EAE1159C8E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1" w:type="pct"/>
              </w:tcPr>
              <w:p w:rsidR="004D6B86" w:rsidRPr="003F7CBD" w:rsidRDefault="000217F5" w:rsidP="003F7CBD">
                <w:r w:rsidRPr="003F7CBD">
                  <w:t>Row Head</w:t>
                </w:r>
              </w:p>
            </w:tc>
          </w:sdtContent>
        </w:sdt>
        <w:sdt>
          <w:sdtPr>
            <w:alias w:val="Enter table content:"/>
            <w:tag w:val="Enter table content:"/>
            <w:id w:val="-2032324542"/>
            <w:placeholder>
              <w:docPart w:val="BA63F5BF986443BCA4C69570A3CEC3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123</w:t>
                </w:r>
              </w:p>
            </w:tc>
          </w:sdtContent>
        </w:sdt>
        <w:sdt>
          <w:sdtPr>
            <w:alias w:val="Enter table content:"/>
            <w:tag w:val="Enter table content:"/>
            <w:id w:val="79960624"/>
            <w:placeholder>
              <w:docPart w:val="C67F227CB5DE4D43BE39E93F393D60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123</w:t>
                </w:r>
              </w:p>
            </w:tc>
          </w:sdtContent>
        </w:sdt>
        <w:sdt>
          <w:sdtPr>
            <w:alias w:val="Enter table content:"/>
            <w:tag w:val="Enter table content:"/>
            <w:id w:val="1841045655"/>
            <w:placeholder>
              <w:docPart w:val="A1FC97CF7B5540589DAF7B8929B4A68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123</w:t>
                </w:r>
              </w:p>
            </w:tc>
          </w:sdtContent>
        </w:sdt>
        <w:sdt>
          <w:sdtPr>
            <w:alias w:val="Enter table content:"/>
            <w:tag w:val="Enter table content:"/>
            <w:id w:val="-1718190026"/>
            <w:placeholder>
              <w:docPart w:val="3C4D0D72021541C7A655830F93CCF5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999" w:type="pct"/>
              </w:tcPr>
              <w:p w:rsidR="004D6B86" w:rsidRPr="003F7CBD" w:rsidRDefault="001664A2" w:rsidP="003F7CBD">
                <w:r w:rsidRPr="003F7CBD">
                  <w:t>123</w:t>
                </w:r>
              </w:p>
            </w:tc>
          </w:sdtContent>
        </w:sdt>
      </w:tr>
      <w:tr w:rsidR="004D6B86" w:rsidRPr="003F7CBD" w:rsidTr="003F7CBD">
        <w:sdt>
          <w:sdtPr>
            <w:alias w:val="Enter row heading:"/>
            <w:tag w:val="Enter row heading:"/>
            <w:id w:val="-1752881268"/>
            <w:placeholder>
              <w:docPart w:val="9283A0C966594EC9885A056F39BD8F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1" w:type="pct"/>
              </w:tcPr>
              <w:p w:rsidR="004D6B86" w:rsidRPr="003F7CBD" w:rsidRDefault="000217F5" w:rsidP="003F7CBD">
                <w:r w:rsidRPr="003F7CBD">
                  <w:t>Row Head</w:t>
                </w:r>
              </w:p>
            </w:tc>
          </w:sdtContent>
        </w:sdt>
        <w:sdt>
          <w:sdtPr>
            <w:alias w:val="Enter table content:"/>
            <w:tag w:val="Enter table content:"/>
            <w:id w:val="-784184485"/>
            <w:placeholder>
              <w:docPart w:val="6B7BE25FEC4D4F5D83A4E873012C64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456</w:t>
                </w:r>
              </w:p>
            </w:tc>
          </w:sdtContent>
        </w:sdt>
        <w:sdt>
          <w:sdtPr>
            <w:alias w:val="Enter table content:"/>
            <w:tag w:val="Enter table content:"/>
            <w:id w:val="555897741"/>
            <w:placeholder>
              <w:docPart w:val="BCE947BED3C14D84A2C73074462234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456</w:t>
                </w:r>
              </w:p>
            </w:tc>
          </w:sdtContent>
        </w:sdt>
        <w:sdt>
          <w:sdtPr>
            <w:alias w:val="Enter table content:"/>
            <w:tag w:val="Enter table content:"/>
            <w:id w:val="1565367243"/>
            <w:placeholder>
              <w:docPart w:val="8738AABB8F4A4CCCBFC8063BB85D009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456</w:t>
                </w:r>
              </w:p>
            </w:tc>
          </w:sdtContent>
        </w:sdt>
        <w:sdt>
          <w:sdtPr>
            <w:alias w:val="Enter table content:"/>
            <w:tag w:val="Enter table content:"/>
            <w:id w:val="482120616"/>
            <w:placeholder>
              <w:docPart w:val="6E7412385B324EA88E5E9162846D06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999" w:type="pct"/>
              </w:tcPr>
              <w:p w:rsidR="004D6B86" w:rsidRPr="003F7CBD" w:rsidRDefault="001664A2" w:rsidP="003F7CBD">
                <w:r w:rsidRPr="003F7CBD">
                  <w:t>456</w:t>
                </w:r>
              </w:p>
            </w:tc>
          </w:sdtContent>
        </w:sdt>
      </w:tr>
      <w:tr w:rsidR="004D6B86" w:rsidRPr="003F7CBD" w:rsidTr="003F7CBD">
        <w:sdt>
          <w:sdtPr>
            <w:alias w:val="Enter row heading:"/>
            <w:tag w:val="Enter row heading:"/>
            <w:id w:val="1541240633"/>
            <w:placeholder>
              <w:docPart w:val="59C1F39C552B4F6DB16002AE990E1A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1" w:type="pct"/>
              </w:tcPr>
              <w:p w:rsidR="004D6B86" w:rsidRPr="003F7CBD" w:rsidRDefault="000217F5" w:rsidP="003F7CBD">
                <w:r w:rsidRPr="003F7CBD">
                  <w:t>Row Head</w:t>
                </w:r>
              </w:p>
            </w:tc>
          </w:sdtContent>
        </w:sdt>
        <w:sdt>
          <w:sdtPr>
            <w:alias w:val="Enter table content:"/>
            <w:tag w:val="Enter table content:"/>
            <w:id w:val="866266036"/>
            <w:placeholder>
              <w:docPart w:val="08950EB5D0D14C1D8CA09E40E1C3B4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789</w:t>
                </w:r>
              </w:p>
            </w:tc>
          </w:sdtContent>
        </w:sdt>
        <w:sdt>
          <w:sdtPr>
            <w:alias w:val="Enter table content:"/>
            <w:tag w:val="Enter table content:"/>
            <w:id w:val="858242133"/>
            <w:placeholder>
              <w:docPart w:val="17FB5AED0F98451C861481C29FAB4C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789</w:t>
                </w:r>
              </w:p>
            </w:tc>
          </w:sdtContent>
        </w:sdt>
        <w:sdt>
          <w:sdtPr>
            <w:alias w:val="Enter table content:"/>
            <w:tag w:val="Enter table content:"/>
            <w:id w:val="1397173803"/>
            <w:placeholder>
              <w:docPart w:val="A04F56E572B34370B2593DF586FC58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0" w:type="pct"/>
              </w:tcPr>
              <w:p w:rsidR="004D6B86" w:rsidRPr="003F7CBD" w:rsidRDefault="001664A2" w:rsidP="003F7CBD">
                <w:r w:rsidRPr="003F7CBD">
                  <w:t>789</w:t>
                </w:r>
              </w:p>
            </w:tc>
          </w:sdtContent>
        </w:sdt>
        <w:sdt>
          <w:sdtPr>
            <w:alias w:val="Enter table content:"/>
            <w:tag w:val="Enter table content:"/>
            <w:id w:val="-1628540116"/>
            <w:placeholder>
              <w:docPart w:val="DD8241CCE8EF456CA232058D048669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999" w:type="pct"/>
              </w:tcPr>
              <w:p w:rsidR="004D6B86" w:rsidRPr="003F7CBD" w:rsidRDefault="001664A2" w:rsidP="003F7CBD">
                <w:r w:rsidRPr="003F7CBD">
                  <w:t>789</w:t>
                </w:r>
              </w:p>
            </w:tc>
          </w:sdtContent>
        </w:sdt>
      </w:tr>
    </w:tbl>
    <w:p w:rsidR="004D6B86" w:rsidRDefault="00345333">
      <w:pPr>
        <w:pStyle w:val="TableFigure"/>
      </w:pPr>
      <w:r>
        <w:rPr>
          <w:rStyle w:val="Emphasis"/>
        </w:rPr>
        <w:t>Note</w:t>
      </w:r>
      <w:r w:rsidR="001664A2">
        <w:t xml:space="preserve">: </w:t>
      </w:r>
      <w:sdt>
        <w:sdtPr>
          <w:alias w:val="Enter notes:"/>
          <w:tag w:val="Enter notes:"/>
          <w:id w:val="-2013831125"/>
          <w:placeholder>
            <w:docPart w:val="14F08BEA5BB543618CCD904F06274CF1"/>
          </w:placeholder>
          <w:temporary/>
          <w:showingPlcHdr/>
          <w15:appearance w15:val="hidden"/>
        </w:sdtPr>
        <w:sdtEndPr/>
        <w:sdtContent>
          <w:r w:rsidR="001664A2">
            <w:t>Place all tables for your paper in a tables section, following references (and, if applicable, footnotes). Start a new page for each table, include a table number and table title for each, as shown on this page. All explanatory text appears in a table note that follows the table, such as this one. Use the Table/Figure style, available on the Home tab, in the Styles gallery, to get the spacing between table and note. Tables in APA format can use single or 1.5-line spacing. Include a heading for every row and column, even if the content seems obvious. A table style has been setup for this template that fits APA guidelines. To insert a table, on the Insert tab, click Table.</w:t>
          </w:r>
        </w:sdtContent>
      </w:sdt>
    </w:p>
    <w:p w:rsidR="004D6B86" w:rsidRDefault="00345333">
      <w:pPr>
        <w:pStyle w:val="SectionTitle"/>
      </w:pPr>
      <w:r>
        <w:lastRenderedPageBreak/>
        <w:t>Figures</w:t>
      </w:r>
    </w:p>
    <w:p w:rsidR="004D6B86" w:rsidRDefault="00345333">
      <w:pPr>
        <w:pStyle w:val="NoSpacing"/>
      </w:pPr>
      <w:r>
        <w:rPr>
          <w:noProof/>
          <w:lang w:eastAsia="en-US"/>
        </w:rPr>
        <w:drawing>
          <wp:inline distT="0" distB="0" distL="0" distR="0">
            <wp:extent cx="5943600" cy="3204789"/>
            <wp:effectExtent l="0" t="0" r="0" b="0"/>
            <wp:docPr id="1" name="Picture 1" descr="Marble building columns, from a perspective on the ground looking up to the building ceil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AppData\Local\Microsoft\Windows\Temporary Internet Files\Content.Word\Word_history_paper_625x337p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86" w:rsidRDefault="00345333">
      <w:pPr>
        <w:pStyle w:val="TableFigure"/>
      </w:pPr>
      <w:r>
        <w:rPr>
          <w:rStyle w:val="Emphasis"/>
        </w:rPr>
        <w:t>Figure 1</w:t>
      </w:r>
      <w:r w:rsidR="001664A2">
        <w:t xml:space="preserve">. </w:t>
      </w:r>
      <w:sdt>
        <w:sdtPr>
          <w:alias w:val="Enter figure details:"/>
          <w:tag w:val="Enter figure details:"/>
          <w:id w:val="-879932865"/>
          <w:placeholder>
            <w:docPart w:val="500EEC814A924BB78DE14C2BA3A2794A"/>
          </w:placeholder>
          <w:temporary/>
          <w:showingPlcHdr/>
          <w15:appearance w15:val="hidden"/>
        </w:sdtPr>
        <w:sdtEndPr/>
        <w:sdtContent>
          <w:r w:rsidR="001664A2">
            <w:t>Include all figures in their own section, following references (and footnotes and tables, if applicable). Include a numbered caption for each figure. Use the Table/Figure style for easy spacing between figure and caption.</w:t>
          </w:r>
        </w:sdtContent>
      </w:sdt>
    </w:p>
    <w:p w:rsidR="004D6B86" w:rsidRDefault="00345333">
      <w:pPr>
        <w:pStyle w:val="TableFigure"/>
      </w:pPr>
      <w:r>
        <w:t xml:space="preserve">For more information about all elements of APA formatting, please consult the </w:t>
      </w:r>
      <w:r>
        <w:rPr>
          <w:rStyle w:val="Emphasis"/>
        </w:rPr>
        <w:t>APA Style Manual, 6th Edition</w:t>
      </w:r>
      <w:r>
        <w:t>.</w:t>
      </w:r>
    </w:p>
    <w:sectPr w:rsidR="004D6B86">
      <w:headerReference w:type="default" r:id="rId11"/>
      <w:head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825" w:rsidRDefault="003C5825">
      <w:pPr>
        <w:spacing w:line="240" w:lineRule="auto"/>
      </w:pPr>
      <w:r>
        <w:separator/>
      </w:r>
    </w:p>
    <w:p w:rsidR="003C5825" w:rsidRDefault="003C5825"/>
  </w:endnote>
  <w:endnote w:type="continuationSeparator" w:id="0">
    <w:p w:rsidR="003C5825" w:rsidRDefault="003C5825">
      <w:pPr>
        <w:spacing w:line="240" w:lineRule="auto"/>
      </w:pPr>
      <w:r>
        <w:continuationSeparator/>
      </w:r>
    </w:p>
    <w:p w:rsidR="003C5825" w:rsidRDefault="003C5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825" w:rsidRDefault="003C5825">
      <w:pPr>
        <w:spacing w:line="240" w:lineRule="auto"/>
      </w:pPr>
      <w:r>
        <w:separator/>
      </w:r>
    </w:p>
    <w:p w:rsidR="003C5825" w:rsidRDefault="003C5825"/>
  </w:footnote>
  <w:footnote w:type="continuationSeparator" w:id="0">
    <w:p w:rsidR="003C5825" w:rsidRDefault="003C5825">
      <w:pPr>
        <w:spacing w:line="240" w:lineRule="auto"/>
      </w:pPr>
      <w:r>
        <w:continuationSeparator/>
      </w:r>
    </w:p>
    <w:p w:rsidR="003C5825" w:rsidRDefault="003C5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8280"/>
      <w:gridCol w:w="1080"/>
    </w:tblGrid>
    <w:tr w:rsidR="004D6B86">
      <w:tc>
        <w:tcPr>
          <w:tcW w:w="8280" w:type="dxa"/>
        </w:tcPr>
        <w:p w:rsidR="004D6B86" w:rsidRPr="00170521" w:rsidRDefault="003C5825" w:rsidP="00170521">
          <w:pPr>
            <w:pStyle w:val="Header"/>
          </w:pPr>
          <w:sdt>
            <w:sdtPr>
              <w:alias w:val="Enter shortened title:"/>
              <w:tag w:val="Enter shortened title:"/>
              <w:id w:val="-582528332"/>
              <w:placeholder/>
              <w:showingPlcHdr/>
              <w15:dataBinding w:prefixMappings="xmlns:ns0='http://schemas.microsoft.com/temp/samples' " w:xpath="/ns0:employees[1]/ns0:employee[1]/ns0:CustomerName[1]" w:storeItemID="{B98E728A-96FF-4995-885C-5AF887AB0C35}"/>
              <w15:appearance w15:val="hidden"/>
            </w:sdtPr>
            <w:sdtEndPr/>
            <w:sdtContent>
              <w:r w:rsidR="00635B7F" w:rsidRPr="00170521">
                <w:t>SHORTENED TITLE UP TO 50 CHARACTERS</w:t>
              </w:r>
            </w:sdtContent>
          </w:sdt>
        </w:p>
      </w:tc>
      <w:tc>
        <w:tcPr>
          <w:tcW w:w="1080" w:type="dxa"/>
        </w:tcPr>
        <w:p w:rsidR="004D6B86" w:rsidRDefault="00345333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925C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4D6B86" w:rsidRDefault="004D6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8280"/>
      <w:gridCol w:w="1080"/>
    </w:tblGrid>
    <w:tr w:rsidR="004D6B86">
      <w:tc>
        <w:tcPr>
          <w:tcW w:w="8280" w:type="dxa"/>
        </w:tcPr>
        <w:p w:rsidR="004D6B86" w:rsidRPr="009F0414" w:rsidRDefault="00961AE5" w:rsidP="00504F88">
          <w:pPr>
            <w:pStyle w:val="Header"/>
          </w:pPr>
          <w:r>
            <w:t xml:space="preserve">Running head: </w:t>
          </w:r>
          <w:sdt>
            <w:sdtPr>
              <w:alias w:val="Enter shortened title:"/>
              <w:tag w:val="Enter shortened title:"/>
              <w:id w:val="-211583021"/>
              <w:placeholder/>
              <w:showingPlcHdr/>
              <w15:dataBinding w:prefixMappings="xmlns:ns0='http://schemas.microsoft.com/temp/samples' " w:xpath="/ns0:employees[1]/ns0:employee[1]/ns0:CustomerName[1]" w:storeItemID="{B98E728A-96FF-4995-885C-5AF887AB0C35}"/>
              <w15:appearance w15:val="hidden"/>
            </w:sdtPr>
            <w:sdtEndPr/>
            <w:sdtContent>
              <w:r w:rsidR="00635B7F" w:rsidRPr="00170521">
                <w:t>SHORTENED TITLE UP TO 50 CHARACTERS</w:t>
              </w:r>
            </w:sdtContent>
          </w:sdt>
        </w:p>
      </w:tc>
      <w:tc>
        <w:tcPr>
          <w:tcW w:w="1080" w:type="dxa"/>
        </w:tcPr>
        <w:p w:rsidR="004D6B86" w:rsidRDefault="00345333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925C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4D6B86" w:rsidRDefault="004D6B86" w:rsidP="002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1580AFB"/>
    <w:multiLevelType w:val="multilevel"/>
    <w:tmpl w:val="EBFC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87"/>
    <w:rsid w:val="00006BBA"/>
    <w:rsid w:val="0001010E"/>
    <w:rsid w:val="000217F5"/>
    <w:rsid w:val="00097169"/>
    <w:rsid w:val="00114BFA"/>
    <w:rsid w:val="001602E3"/>
    <w:rsid w:val="00160C0C"/>
    <w:rsid w:val="001664A2"/>
    <w:rsid w:val="00170521"/>
    <w:rsid w:val="001B4848"/>
    <w:rsid w:val="001F447A"/>
    <w:rsid w:val="001F7399"/>
    <w:rsid w:val="00212319"/>
    <w:rsid w:val="00225BE3"/>
    <w:rsid w:val="00274E0A"/>
    <w:rsid w:val="002B6153"/>
    <w:rsid w:val="002C627C"/>
    <w:rsid w:val="00307586"/>
    <w:rsid w:val="00336906"/>
    <w:rsid w:val="00345333"/>
    <w:rsid w:val="003A06C6"/>
    <w:rsid w:val="003C5825"/>
    <w:rsid w:val="003E36B1"/>
    <w:rsid w:val="003E4162"/>
    <w:rsid w:val="003F7CBD"/>
    <w:rsid w:val="00481CF8"/>
    <w:rsid w:val="00492C2D"/>
    <w:rsid w:val="004A3D87"/>
    <w:rsid w:val="004B18A9"/>
    <w:rsid w:val="004C5E32"/>
    <w:rsid w:val="004D4F8C"/>
    <w:rsid w:val="004D6B86"/>
    <w:rsid w:val="00504F88"/>
    <w:rsid w:val="0055242C"/>
    <w:rsid w:val="00595412"/>
    <w:rsid w:val="0061747E"/>
    <w:rsid w:val="00621852"/>
    <w:rsid w:val="00635B7F"/>
    <w:rsid w:val="00641876"/>
    <w:rsid w:val="00645290"/>
    <w:rsid w:val="006B015B"/>
    <w:rsid w:val="006C162F"/>
    <w:rsid w:val="006D7EE9"/>
    <w:rsid w:val="007244DE"/>
    <w:rsid w:val="0081390C"/>
    <w:rsid w:val="00816831"/>
    <w:rsid w:val="00837D67"/>
    <w:rsid w:val="008747E8"/>
    <w:rsid w:val="008A2A83"/>
    <w:rsid w:val="00910F0E"/>
    <w:rsid w:val="00961AE5"/>
    <w:rsid w:val="009A2C38"/>
    <w:rsid w:val="009F0414"/>
    <w:rsid w:val="00A4757D"/>
    <w:rsid w:val="00A77F6B"/>
    <w:rsid w:val="00A81BB2"/>
    <w:rsid w:val="00AA5C05"/>
    <w:rsid w:val="00B53687"/>
    <w:rsid w:val="00C3438C"/>
    <w:rsid w:val="00C5686B"/>
    <w:rsid w:val="00C74024"/>
    <w:rsid w:val="00C83B15"/>
    <w:rsid w:val="00C925C8"/>
    <w:rsid w:val="00CB7F84"/>
    <w:rsid w:val="00CF1B55"/>
    <w:rsid w:val="00DB2E59"/>
    <w:rsid w:val="00DB358F"/>
    <w:rsid w:val="00DC44F1"/>
    <w:rsid w:val="00DF6D26"/>
    <w:rsid w:val="00E7305D"/>
    <w:rsid w:val="00EA780C"/>
    <w:rsid w:val="00EB69D3"/>
    <w:rsid w:val="00F31D66"/>
    <w:rsid w:val="00F363EC"/>
    <w:rsid w:val="00F413AC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0DBA8"/>
  <w15:chartTrackingRefBased/>
  <w15:docId w15:val="{EB07809A-B13B-4A8A-998B-8A82461D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5" w:qFormat="1"/>
    <w:lsdException w:name="heading 8" w:semiHidden="1" w:uiPriority="5" w:qFormat="1"/>
    <w:lsdException w:name="heading 9" w:semiHidden="1" w:uiPriority="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5C8"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5"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5"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5"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DB2E59"/>
  </w:style>
  <w:style w:type="character" w:styleId="PlaceholderText">
    <w:name w:val="Placeholder Text"/>
    <w:basedOn w:val="DefaultParagraphFont"/>
    <w:uiPriority w:val="99"/>
    <w:semiHidden/>
    <w:rsid w:val="00EB69D3"/>
    <w:rPr>
      <w:color w:val="000000" w:themeColor="text1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5"/>
    <w:rsid w:val="00DB2E59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5"/>
    <w:rsid w:val="00DB2E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5"/>
    <w:rsid w:val="00DB2E59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D3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6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3F7CBD"/>
    <w:pPr>
      <w:pBdr>
        <w:top w:val="single" w:sz="2" w:space="10" w:color="000000" w:themeColor="text2" w:shadow="1"/>
        <w:left w:val="single" w:sz="2" w:space="10" w:color="000000" w:themeColor="text2" w:shadow="1"/>
        <w:bottom w:val="single" w:sz="2" w:space="10" w:color="000000" w:themeColor="text2" w:shadow="1"/>
        <w:right w:val="single" w:sz="2" w:space="10" w:color="000000" w:themeColor="text2" w:shadow="1"/>
      </w:pBdr>
      <w:ind w:left="1152" w:right="1152" w:firstLine="0"/>
    </w:pPr>
    <w:rPr>
      <w:i/>
      <w:iCs/>
      <w:color w:val="000000" w:themeColor="text2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9D3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9D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69D3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69D3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9D3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D3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D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9D3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69D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9D3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9D3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B69D3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5"/>
    <w:semiHidden/>
    <w:rsid w:val="00336906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9D3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B69D3"/>
    <w:pPr>
      <w:pBdr>
        <w:top w:val="single" w:sz="4" w:space="10" w:color="6E6E6E" w:themeColor="accent1" w:themeShade="80"/>
        <w:bottom w:val="single" w:sz="4" w:space="10" w:color="6E6E6E" w:themeColor="accent1" w:themeShade="80"/>
      </w:pBdr>
      <w:spacing w:before="360" w:after="360"/>
      <w:ind w:left="864" w:right="864" w:firstLine="0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B69D3"/>
    <w:rPr>
      <w:i/>
      <w:iCs/>
      <w:color w:val="6E6E6E" w:themeColor="accent1" w:themeShade="80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8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8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B69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69D3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9D3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3F7CBD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7"/>
    <w:qFormat/>
    <w:pPr>
      <w:spacing w:before="240"/>
      <w:ind w:firstLine="0"/>
      <w:contextualSpacing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59"/>
  </w:style>
  <w:style w:type="character" w:styleId="CommentReference">
    <w:name w:val="annotation reference"/>
    <w:basedOn w:val="DefaultParagraphFont"/>
    <w:uiPriority w:val="99"/>
    <w:semiHidden/>
    <w:unhideWhenUsed/>
    <w:rsid w:val="00EB69D3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EB69D3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9D3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9D3"/>
    <w:pPr>
      <w:spacing w:before="240"/>
      <w:ind w:firstLine="720"/>
      <w:jc w:val="left"/>
      <w:outlineLvl w:val="9"/>
    </w:pPr>
    <w:rPr>
      <w:b w:val="0"/>
      <w:bCs w:val="0"/>
      <w:color w:val="6E6E6E" w:themeColor="accent1" w:themeShade="80"/>
      <w:sz w:val="32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B69D3"/>
    <w:rPr>
      <w:b/>
      <w:bCs/>
      <w:caps w:val="0"/>
      <w:smallCaps/>
      <w:color w:val="6E6E6E" w:themeColor="accent1" w:themeShade="80"/>
      <w:spacing w:val="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B69D3"/>
    <w:rPr>
      <w:i/>
      <w:iCs/>
      <w:color w:val="6E6E6E" w:themeColor="accent1" w:themeShade="80"/>
    </w:rPr>
  </w:style>
  <w:style w:type="table" w:styleId="GridTable4-Accent4">
    <w:name w:val="Grid Table 4 Accent 4"/>
    <w:basedOn w:val="TableNormal"/>
    <w:uiPriority w:val="49"/>
    <w:rsid w:val="003F7CBD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B5368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095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93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29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1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56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79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3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5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1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3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2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22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54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23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8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4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01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54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97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09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83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29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85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408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1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6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59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5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5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94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03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1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0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76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39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4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47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97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65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0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6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7818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5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86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14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1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59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06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61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0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83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60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2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87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74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8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32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45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14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3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1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42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4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97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77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1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8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1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62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97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thecampuscommon.com/library/ezproxy/ticketdemocs.asp?sch=auo&amp;turl=http://search.proquest.com/docview/214643086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P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07CE43438F49CCAB4BA3C46FE0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733E-3BA0-4AA3-BF8E-7A018D101F03}"/>
      </w:docPartPr>
      <w:docPartBody>
        <w:p w:rsidR="00000000" w:rsidRDefault="00567A21">
          <w:pPr>
            <w:pStyle w:val="4007CE43438F49CCAB4BA3C46FE0E4BF"/>
          </w:pPr>
          <w:r>
            <w:t>Add Title Here, up to 12 Words, on One to Two Lines</w:t>
          </w:r>
        </w:p>
      </w:docPartBody>
    </w:docPart>
    <w:docPart>
      <w:docPartPr>
        <w:name w:val="32B5652A9C2C4CB5B3900BAEDDBF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FE61-B41D-407F-BEB2-996119F530DF}"/>
      </w:docPartPr>
      <w:docPartBody>
        <w:p w:rsidR="00000000" w:rsidRDefault="00567A21">
          <w:pPr>
            <w:pStyle w:val="32B5652A9C2C4CB5B3900BAEDDBF8889"/>
          </w:pPr>
          <w:r>
            <w:t xml:space="preserve">The </w:t>
          </w:r>
          <w:r>
            <w:t xml:space="preserve">body of your paper uses a half-inch first line indent and is double-spaced. APA style provides for up to five heading levels, shown in the paragraphs that follow. Note that the word </w:t>
          </w:r>
          <w:r>
            <w:rPr>
              <w:rStyle w:val="Emphasis"/>
            </w:rPr>
            <w:t>Introduction</w:t>
          </w:r>
          <w:r>
            <w:t xml:space="preserve"> should not be used as an initial heading, as it’s assumed tha</w:t>
          </w:r>
          <w:r>
            <w:t>t your paper begins with an introduction.</w:t>
          </w:r>
        </w:p>
      </w:docPartBody>
    </w:docPart>
    <w:docPart>
      <w:docPartPr>
        <w:name w:val="7931694C310A48218E5F997005E2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862F-1A1E-4378-A2BB-178A51CB064D}"/>
      </w:docPartPr>
      <w:docPartBody>
        <w:p w:rsidR="00000000" w:rsidRDefault="00567A21">
          <w:pPr>
            <w:pStyle w:val="7931694C310A48218E5F997005E2934D"/>
          </w:pPr>
          <w:r>
            <w:t>Heading 1</w:t>
          </w:r>
        </w:p>
      </w:docPartBody>
    </w:docPart>
    <w:docPart>
      <w:docPartPr>
        <w:name w:val="6557B130E53D4C4DB9DA7E7F3A62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6042-C7BD-4DAC-AA5C-7873B432F791}"/>
      </w:docPartPr>
      <w:docPartBody>
        <w:p w:rsidR="00000000" w:rsidRDefault="00567A21">
          <w:pPr>
            <w:pStyle w:val="6557B130E53D4C4DB9DA7E7F3A6282D0"/>
          </w:pPr>
          <w:r>
            <w:t>The first two heading levels get their own paragraph, as shown here. Headings 3, 4, and 5 are run-in headings used at the beginning of the paragraph.</w:t>
          </w:r>
        </w:p>
      </w:docPartBody>
    </w:docPart>
    <w:docPart>
      <w:docPartPr>
        <w:name w:val="5DCE791F16204D64BAEA09889A7F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63FF-CE5E-428A-9FB1-73C077613877}"/>
      </w:docPartPr>
      <w:docPartBody>
        <w:p w:rsidR="00000000" w:rsidRDefault="00567A21">
          <w:pPr>
            <w:pStyle w:val="5DCE791F16204D64BAEA09889A7F990F"/>
          </w:pPr>
          <w:r>
            <w:t>Heading 2</w:t>
          </w:r>
          <w:r>
            <w:rPr>
              <w:rStyle w:val="FootnoteReference"/>
            </w:rPr>
            <w:t>1</w:t>
          </w:r>
        </w:p>
      </w:docPartBody>
    </w:docPart>
    <w:docPart>
      <w:docPartPr>
        <w:name w:val="3D57AB67C0F7444CB0BFAA7E43F1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D14C-BAEB-450A-A935-FC331A70CD2C}"/>
      </w:docPartPr>
      <w:docPartBody>
        <w:p w:rsidR="00000000" w:rsidRDefault="00567A21">
          <w:pPr>
            <w:pStyle w:val="3D57AB67C0F7444CB0BFAA7E43F1DBD1"/>
          </w:pPr>
          <w:r>
            <w:t xml:space="preserve">For APA formatting requirements, it’s easy </w:t>
          </w:r>
          <w:r>
            <w:t>to just type your own footnote references and notes. To format a footnote reference, select the number and then, on the Home tab, in the Styles gallery, click Footnote Reference.</w:t>
          </w:r>
        </w:p>
      </w:docPartBody>
    </w:docPart>
    <w:docPart>
      <w:docPartPr>
        <w:name w:val="C80B3001C22540B6AF20B2E9A6AB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A365-3804-4E3B-8EFC-498017E71275}"/>
      </w:docPartPr>
      <w:docPartBody>
        <w:p w:rsidR="00000000" w:rsidRDefault="00567A21">
          <w:pPr>
            <w:pStyle w:val="C80B3001C22540B6AF20B2E9A6ABDF1A"/>
          </w:pPr>
          <w:r w:rsidRPr="003F7CBD">
            <w:rPr>
              <w:rStyle w:val="Heading3Char"/>
            </w:rPr>
            <w:t>Heading 3</w:t>
          </w:r>
        </w:p>
      </w:docPartBody>
    </w:docPart>
    <w:docPart>
      <w:docPartPr>
        <w:name w:val="230114E460FA426A94FD60B8F368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C27F-B44A-4A62-8281-0F0748DE21F1}"/>
      </w:docPartPr>
      <w:docPartBody>
        <w:p w:rsidR="00000000" w:rsidRDefault="00567A21">
          <w:pPr>
            <w:pStyle w:val="230114E460FA426A94FD60B8F3680B00"/>
          </w:pPr>
          <w:r>
            <w:t xml:space="preserve">Include a period at the end of a run-in heading. Note that you can </w:t>
          </w:r>
          <w:r>
            <w:t xml:space="preserve">include consecutive paragraphs with their own headings, where appropriate. </w:t>
          </w:r>
        </w:p>
      </w:docPartBody>
    </w:docPart>
    <w:docPart>
      <w:docPartPr>
        <w:name w:val="5C4D12CCE02842C2A73A22CF39B5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ECB1-49EB-4281-B994-68B0D25A636D}"/>
      </w:docPartPr>
      <w:docPartBody>
        <w:p w:rsidR="00000000" w:rsidRDefault="00567A21">
          <w:pPr>
            <w:pStyle w:val="5C4D12CCE02842C2A73A22CF39B502AB"/>
          </w:pPr>
          <w:r w:rsidRPr="003F7CBD">
            <w:rPr>
              <w:rStyle w:val="Heading4Char"/>
            </w:rPr>
            <w:t>Heading 4</w:t>
          </w:r>
        </w:p>
      </w:docPartBody>
    </w:docPart>
    <w:docPart>
      <w:docPartPr>
        <w:name w:val="75EE3AFD26B545909E5A919A464D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956F-0AB8-447F-B6AA-2ADFC59C44CF}"/>
      </w:docPartPr>
      <w:docPartBody>
        <w:p w:rsidR="00000000" w:rsidRDefault="00567A21">
          <w:pPr>
            <w:pStyle w:val="75EE3AFD26B545909E5A919A464D8163"/>
          </w:pPr>
          <w:r>
            <w:t>When using headings, don’t skip levels. If you need a heading 3, 4, or 5 with no text following it before the next heading, just add a period at the end of the heading an</w:t>
          </w:r>
          <w:r>
            <w:t>d then start a new paragraph for the subheading and its text.</w:t>
          </w:r>
        </w:p>
      </w:docPartBody>
    </w:docPart>
    <w:docPart>
      <w:docPartPr>
        <w:name w:val="5A208A4E56E74997BEA75DA3E6CC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2E0B-5053-4B26-B39B-C6C1F80F33E6}"/>
      </w:docPartPr>
      <w:docPartBody>
        <w:p w:rsidR="00000000" w:rsidRDefault="00567A21">
          <w:pPr>
            <w:pStyle w:val="5A208A4E56E74997BEA75DA3E6CCBDC1"/>
          </w:pPr>
          <w:r w:rsidRPr="003F7CBD">
            <w:rPr>
              <w:rStyle w:val="Heading5Char"/>
            </w:rPr>
            <w:t>Heading 5</w:t>
          </w:r>
        </w:p>
      </w:docPartBody>
    </w:docPart>
    <w:docPart>
      <w:docPartPr>
        <w:name w:val="EF971016EE58467E8620759E633E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427A-716D-415E-A342-1E875E9E54BB}"/>
      </w:docPartPr>
      <w:docPartBody>
        <w:p w:rsidR="00000000" w:rsidRDefault="00567A21">
          <w:pPr>
            <w:pStyle w:val="EF971016EE58467E8620759E633E6EDE"/>
          </w:pPr>
          <w:r>
            <w:t xml:space="preserve">Like all sections of your paper, references start on their own page, as you see on the page that follows. Just type in-text citations as you do any text of your paper, as shown at the </w:t>
          </w:r>
          <w:r>
            <w:t>end of this paragraph and the preceding paragraph.</w:t>
          </w:r>
        </w:p>
      </w:docPartBody>
    </w:docPart>
    <w:docPart>
      <w:docPartPr>
        <w:name w:val="5627D890EC7D4C5D8BD1EA1C3A5DF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36C4-F544-48F6-A7E6-C03DDAA2D310}"/>
      </w:docPartPr>
      <w:docPartBody>
        <w:p w:rsidR="00000000" w:rsidRDefault="00567A21">
          <w:pPr>
            <w:pStyle w:val="5627D890EC7D4C5D8BD1EA1C3A5DFFA9"/>
          </w:pPr>
          <w:r>
            <w:t>To see this document with all layout and formatting, such as hanging indents, on the View tab of the ribbon, click Reading View.</w:t>
          </w:r>
        </w:p>
      </w:docPartBody>
    </w:docPart>
    <w:docPart>
      <w:docPartPr>
        <w:name w:val="9058E67C570C4FD8BE722DAB29689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788B-D1ED-427E-A473-AE2C876759BA}"/>
      </w:docPartPr>
      <w:docPartBody>
        <w:p w:rsidR="00000000" w:rsidRDefault="00567A21">
          <w:pPr>
            <w:pStyle w:val="9058E67C570C4FD8BE722DAB296892FD"/>
          </w:pPr>
          <w:r>
            <w:rPr>
              <w:noProof/>
            </w:rPr>
            <w:t xml:space="preserve">Last Name, F. M. (Year). Article Title. </w:t>
          </w:r>
          <w:r>
            <w:rPr>
              <w:i/>
              <w:iCs/>
              <w:noProof/>
            </w:rPr>
            <w:t>Journal Title</w:t>
          </w:r>
          <w:r>
            <w:rPr>
              <w:noProof/>
            </w:rPr>
            <w:t>, Pages From - To.</w:t>
          </w:r>
        </w:p>
      </w:docPartBody>
    </w:docPart>
    <w:docPart>
      <w:docPartPr>
        <w:name w:val="D0D57BF6CBC2412C8F6829782DC5C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230C-A26D-4C08-AB0C-5EFA9A2BE927}"/>
      </w:docPartPr>
      <w:docPartBody>
        <w:p w:rsidR="00000000" w:rsidRDefault="00567A21">
          <w:pPr>
            <w:pStyle w:val="D0D57BF6CBC2412C8F6829782DC5C2D5"/>
          </w:pPr>
          <w:r>
            <w:rPr>
              <w:noProof/>
            </w:rPr>
            <w:t>Last</w:t>
          </w:r>
          <w:r>
            <w:rPr>
              <w:noProof/>
            </w:rPr>
            <w:t xml:space="preserve"> Name, F. M. (Year). </w:t>
          </w:r>
          <w:r>
            <w:rPr>
              <w:i/>
              <w:iCs/>
              <w:noProof/>
            </w:rPr>
            <w:t xml:space="preserve">Book Title. </w:t>
          </w:r>
          <w:r>
            <w:rPr>
              <w:noProof/>
            </w:rPr>
            <w:t>City Name: Publisher Name</w:t>
          </w:r>
        </w:p>
      </w:docPartBody>
    </w:docPart>
    <w:docPart>
      <w:docPartPr>
        <w:name w:val="92F7A3217D4946A3B9488A380455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B830-EE00-46B1-BEC9-165643780E73}"/>
      </w:docPartPr>
      <w:docPartBody>
        <w:p w:rsidR="00000000" w:rsidRDefault="00567A21">
          <w:pPr>
            <w:pStyle w:val="92F7A3217D4946A3B9488A38045535AE"/>
          </w:pPr>
          <w:r>
            <w:rPr>
              <w:rStyle w:val="FootnoteReference"/>
            </w:rPr>
            <w:t>1</w:t>
          </w:r>
          <w:r>
            <w:t xml:space="preserve">Add footnotes, if any, on their own page following references. The body of a footnote, such as this example, uses the Normal text style. </w:t>
          </w:r>
          <w:r>
            <w:rPr>
              <w:rStyle w:val="Emphasis"/>
            </w:rPr>
            <w:t>(Note: If you delete this sample footnote, don’t forget to delete its in-text reference as well. That’s at the end of t</w:t>
          </w:r>
          <w:r>
            <w:rPr>
              <w:rStyle w:val="Emphasis"/>
            </w:rPr>
            <w:t>he sample Heading 2 paragraph on the first page of body content in this template.)</w:t>
          </w:r>
        </w:p>
      </w:docPartBody>
    </w:docPart>
    <w:docPart>
      <w:docPartPr>
        <w:name w:val="3AED7CD8441F478F9C4D6B1FA0BD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0B67-6C9B-486E-84CE-3B9A58F0AC8B}"/>
      </w:docPartPr>
      <w:docPartBody>
        <w:p w:rsidR="00000000" w:rsidRDefault="00567A21">
          <w:pPr>
            <w:pStyle w:val="3AED7CD8441F478F9C4D6B1FA0BD1612"/>
          </w:pPr>
          <w:r>
            <w:rPr>
              <w:rStyle w:val="Emphasis"/>
            </w:rPr>
            <w:t>Table Title</w:t>
          </w:r>
        </w:p>
      </w:docPartBody>
    </w:docPart>
    <w:docPart>
      <w:docPartPr>
        <w:name w:val="7C6D5162B97A4DEBB9AD57312704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C2FF-BF8B-4869-A5D3-12CE392D1A1F}"/>
      </w:docPartPr>
      <w:docPartBody>
        <w:p w:rsidR="00000000" w:rsidRDefault="00567A21">
          <w:pPr>
            <w:pStyle w:val="7C6D5162B97A4DEBB9AD573127049763"/>
          </w:pPr>
          <w:r w:rsidRPr="003F7CBD">
            <w:t>Column Head</w:t>
          </w:r>
        </w:p>
      </w:docPartBody>
    </w:docPart>
    <w:docPart>
      <w:docPartPr>
        <w:name w:val="E8E890399DEF4387B1506682A3D62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7B60-D27E-4099-8CD7-51FACF49CDD8}"/>
      </w:docPartPr>
      <w:docPartBody>
        <w:p w:rsidR="00000000" w:rsidRDefault="00567A21">
          <w:pPr>
            <w:pStyle w:val="E8E890399DEF4387B1506682A3D62868"/>
          </w:pPr>
          <w:r w:rsidRPr="003F7CBD">
            <w:t>Column Head</w:t>
          </w:r>
        </w:p>
      </w:docPartBody>
    </w:docPart>
    <w:docPart>
      <w:docPartPr>
        <w:name w:val="912FC4A955954133BE5525328292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EB2A-21F8-45BF-8D07-0AB396FF2C3A}"/>
      </w:docPartPr>
      <w:docPartBody>
        <w:p w:rsidR="00000000" w:rsidRDefault="00567A21">
          <w:pPr>
            <w:pStyle w:val="912FC4A955954133BE552532829289C8"/>
          </w:pPr>
          <w:r w:rsidRPr="003F7CBD">
            <w:t>Column Head</w:t>
          </w:r>
        </w:p>
      </w:docPartBody>
    </w:docPart>
    <w:docPart>
      <w:docPartPr>
        <w:name w:val="40DF04BBF05B4F8CA9C07FD2AFD8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FCDC5-B383-4715-80B2-9625F6AE5919}"/>
      </w:docPartPr>
      <w:docPartBody>
        <w:p w:rsidR="00000000" w:rsidRDefault="00567A21">
          <w:pPr>
            <w:pStyle w:val="40DF04BBF05B4F8CA9C07FD2AFD82F1B"/>
          </w:pPr>
          <w:r w:rsidRPr="003F7CBD">
            <w:t>Column Head</w:t>
          </w:r>
        </w:p>
      </w:docPartBody>
    </w:docPart>
    <w:docPart>
      <w:docPartPr>
        <w:name w:val="6738A963C2CC41B68481B77C6EB54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81A2-1BE4-4896-94D9-47588D50E1B5}"/>
      </w:docPartPr>
      <w:docPartBody>
        <w:p w:rsidR="00000000" w:rsidRDefault="00567A21">
          <w:pPr>
            <w:pStyle w:val="6738A963C2CC41B68481B77C6EB54DB2"/>
          </w:pPr>
          <w:r w:rsidRPr="003F7CBD">
            <w:t>Column Head</w:t>
          </w:r>
        </w:p>
      </w:docPartBody>
    </w:docPart>
    <w:docPart>
      <w:docPartPr>
        <w:name w:val="222A06A006F84736823FFB76D91C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D259-7FB3-4E0E-9BF8-A4067C42F94F}"/>
      </w:docPartPr>
      <w:docPartBody>
        <w:p w:rsidR="00000000" w:rsidRDefault="00567A21">
          <w:pPr>
            <w:pStyle w:val="222A06A006F84736823FFB76D91CF7A0"/>
          </w:pPr>
          <w:r w:rsidRPr="003F7CBD">
            <w:t>Row Head</w:t>
          </w:r>
        </w:p>
      </w:docPartBody>
    </w:docPart>
    <w:docPart>
      <w:docPartPr>
        <w:name w:val="25360DA0B4144DAFBDEF480975A2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CB83-88E1-41CA-B14C-72E962F784A9}"/>
      </w:docPartPr>
      <w:docPartBody>
        <w:p w:rsidR="00000000" w:rsidRDefault="00567A21">
          <w:pPr>
            <w:pStyle w:val="25360DA0B4144DAFBDEF480975A20AC1"/>
          </w:pPr>
          <w:r w:rsidRPr="003F7CBD">
            <w:t>123</w:t>
          </w:r>
        </w:p>
      </w:docPartBody>
    </w:docPart>
    <w:docPart>
      <w:docPartPr>
        <w:name w:val="D1CF9F4E9400498B911EAC449D9EA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C0882-B24A-4D7C-AEB2-E6E091875327}"/>
      </w:docPartPr>
      <w:docPartBody>
        <w:p w:rsidR="00000000" w:rsidRDefault="00567A21">
          <w:pPr>
            <w:pStyle w:val="D1CF9F4E9400498B911EAC449D9EA569"/>
          </w:pPr>
          <w:r w:rsidRPr="003F7CBD">
            <w:t>123</w:t>
          </w:r>
        </w:p>
      </w:docPartBody>
    </w:docPart>
    <w:docPart>
      <w:docPartPr>
        <w:name w:val="1145CC0F69BA4897B2E51080ED55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8FF8-532A-4C03-BAFE-7310B1B306BF}"/>
      </w:docPartPr>
      <w:docPartBody>
        <w:p w:rsidR="00000000" w:rsidRDefault="00567A21">
          <w:pPr>
            <w:pStyle w:val="1145CC0F69BA4897B2E51080ED55517C"/>
          </w:pPr>
          <w:r w:rsidRPr="003F7CBD">
            <w:t>123</w:t>
          </w:r>
        </w:p>
      </w:docPartBody>
    </w:docPart>
    <w:docPart>
      <w:docPartPr>
        <w:name w:val="5FFD682924374FC3AAA16F57C977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2927-65C0-4C4B-A462-1665C31598D5}"/>
      </w:docPartPr>
      <w:docPartBody>
        <w:p w:rsidR="00000000" w:rsidRDefault="00567A21">
          <w:pPr>
            <w:pStyle w:val="5FFD682924374FC3AAA16F57C9772438"/>
          </w:pPr>
          <w:r w:rsidRPr="003F7CBD">
            <w:t>123</w:t>
          </w:r>
        </w:p>
      </w:docPartBody>
    </w:docPart>
    <w:docPart>
      <w:docPartPr>
        <w:name w:val="24428E91EFF04110828524E61463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D349-20D6-4ACC-BFA8-7FFCF2816F0A}"/>
      </w:docPartPr>
      <w:docPartBody>
        <w:p w:rsidR="00000000" w:rsidRDefault="00567A21">
          <w:pPr>
            <w:pStyle w:val="24428E91EFF04110828524E61463713E"/>
          </w:pPr>
          <w:r w:rsidRPr="003F7CBD">
            <w:t>Row Head</w:t>
          </w:r>
        </w:p>
      </w:docPartBody>
    </w:docPart>
    <w:docPart>
      <w:docPartPr>
        <w:name w:val="F2D4338591184AEAB18FFB6CCA18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3394-7990-4348-9AE1-C45373B9FE7B}"/>
      </w:docPartPr>
      <w:docPartBody>
        <w:p w:rsidR="00000000" w:rsidRDefault="00567A21">
          <w:pPr>
            <w:pStyle w:val="F2D4338591184AEAB18FFB6CCA18D860"/>
          </w:pPr>
          <w:r w:rsidRPr="003F7CBD">
            <w:t>456</w:t>
          </w:r>
        </w:p>
      </w:docPartBody>
    </w:docPart>
    <w:docPart>
      <w:docPartPr>
        <w:name w:val="5B81AD3335C748DFA65611E4F0A0F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B395-DF82-4182-9AA2-8226770456A7}"/>
      </w:docPartPr>
      <w:docPartBody>
        <w:p w:rsidR="00000000" w:rsidRDefault="00567A21">
          <w:pPr>
            <w:pStyle w:val="5B81AD3335C748DFA65611E4F0A0F21A"/>
          </w:pPr>
          <w:r w:rsidRPr="003F7CBD">
            <w:t>456</w:t>
          </w:r>
        </w:p>
      </w:docPartBody>
    </w:docPart>
    <w:docPart>
      <w:docPartPr>
        <w:name w:val="37AA756ED4A14DD4873648649B27B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B4F7-EBFC-4C8A-A9DE-03A4F84405F4}"/>
      </w:docPartPr>
      <w:docPartBody>
        <w:p w:rsidR="00000000" w:rsidRDefault="00567A21">
          <w:pPr>
            <w:pStyle w:val="37AA756ED4A14DD4873648649B27BC31"/>
          </w:pPr>
          <w:r w:rsidRPr="003F7CBD">
            <w:t>456</w:t>
          </w:r>
        </w:p>
      </w:docPartBody>
    </w:docPart>
    <w:docPart>
      <w:docPartPr>
        <w:name w:val="A340A048DDDA4DDCB291B40ECDE2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FF511-36F2-4A26-A8F0-23CA98FB51C1}"/>
      </w:docPartPr>
      <w:docPartBody>
        <w:p w:rsidR="00000000" w:rsidRDefault="00567A21">
          <w:pPr>
            <w:pStyle w:val="A340A048DDDA4DDCB291B40ECDE21720"/>
          </w:pPr>
          <w:r w:rsidRPr="003F7CBD">
            <w:t>456</w:t>
          </w:r>
        </w:p>
      </w:docPartBody>
    </w:docPart>
    <w:docPart>
      <w:docPartPr>
        <w:name w:val="7FC951FE9AAE47F5A3949947907D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4F1BA-E6CB-479E-9E3D-4967A444A345}"/>
      </w:docPartPr>
      <w:docPartBody>
        <w:p w:rsidR="00000000" w:rsidRDefault="00567A21">
          <w:pPr>
            <w:pStyle w:val="7FC951FE9AAE47F5A3949947907D0C17"/>
          </w:pPr>
          <w:r w:rsidRPr="003F7CBD">
            <w:t>Row Head</w:t>
          </w:r>
        </w:p>
      </w:docPartBody>
    </w:docPart>
    <w:docPart>
      <w:docPartPr>
        <w:name w:val="4377FB9E3A804843A1D0C5C9DAEFF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B394-DB90-42EF-889A-658ECB3F738E}"/>
      </w:docPartPr>
      <w:docPartBody>
        <w:p w:rsidR="00000000" w:rsidRDefault="00567A21">
          <w:pPr>
            <w:pStyle w:val="4377FB9E3A804843A1D0C5C9DAEFF887"/>
          </w:pPr>
          <w:r w:rsidRPr="003F7CBD">
            <w:t>789</w:t>
          </w:r>
        </w:p>
      </w:docPartBody>
    </w:docPart>
    <w:docPart>
      <w:docPartPr>
        <w:name w:val="42B0F813A425472C8E106575FA9A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A2BC-4087-4154-AF1C-3FA84F262C27}"/>
      </w:docPartPr>
      <w:docPartBody>
        <w:p w:rsidR="00000000" w:rsidRDefault="00567A21">
          <w:pPr>
            <w:pStyle w:val="42B0F813A425472C8E106575FA9A76E3"/>
          </w:pPr>
          <w:r w:rsidRPr="003F7CBD">
            <w:t>789</w:t>
          </w:r>
        </w:p>
      </w:docPartBody>
    </w:docPart>
    <w:docPart>
      <w:docPartPr>
        <w:name w:val="4B6A6DDFA2CB45F6A7608876407B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14BD-BD60-4962-BC74-403F2B73AF74}"/>
      </w:docPartPr>
      <w:docPartBody>
        <w:p w:rsidR="00000000" w:rsidRDefault="00567A21">
          <w:pPr>
            <w:pStyle w:val="4B6A6DDFA2CB45F6A7608876407B1104"/>
          </w:pPr>
          <w:r w:rsidRPr="003F7CBD">
            <w:t>789</w:t>
          </w:r>
        </w:p>
      </w:docPartBody>
    </w:docPart>
    <w:docPart>
      <w:docPartPr>
        <w:name w:val="59C7ED88494143E28E521EE1883D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0CB4E-4745-404A-8BB5-FFBD9E5613BE}"/>
      </w:docPartPr>
      <w:docPartBody>
        <w:p w:rsidR="00000000" w:rsidRDefault="00567A21">
          <w:pPr>
            <w:pStyle w:val="59C7ED88494143E28E521EE1883D09BC"/>
          </w:pPr>
          <w:r w:rsidRPr="003F7CBD">
            <w:t>789</w:t>
          </w:r>
        </w:p>
      </w:docPartBody>
    </w:docPart>
    <w:docPart>
      <w:docPartPr>
        <w:name w:val="082FD8CFAE34478D9AF7EAE1159C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1EA4E-DC5B-4825-B730-7BC429951292}"/>
      </w:docPartPr>
      <w:docPartBody>
        <w:p w:rsidR="00000000" w:rsidRDefault="00567A21">
          <w:pPr>
            <w:pStyle w:val="082FD8CFAE34478D9AF7EAE1159C8E66"/>
          </w:pPr>
          <w:r w:rsidRPr="003F7CBD">
            <w:t>Row Head</w:t>
          </w:r>
        </w:p>
      </w:docPartBody>
    </w:docPart>
    <w:docPart>
      <w:docPartPr>
        <w:name w:val="BA63F5BF986443BCA4C69570A3CEC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3750-D593-4618-9D7D-E40FE329ABD6}"/>
      </w:docPartPr>
      <w:docPartBody>
        <w:p w:rsidR="00000000" w:rsidRDefault="00567A21">
          <w:pPr>
            <w:pStyle w:val="BA63F5BF986443BCA4C69570A3CEC339"/>
          </w:pPr>
          <w:r w:rsidRPr="003F7CBD">
            <w:t>123</w:t>
          </w:r>
        </w:p>
      </w:docPartBody>
    </w:docPart>
    <w:docPart>
      <w:docPartPr>
        <w:name w:val="C67F227CB5DE4D43BE39E93F393D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8C2B-42B5-4B33-8E59-5EF576155630}"/>
      </w:docPartPr>
      <w:docPartBody>
        <w:p w:rsidR="00000000" w:rsidRDefault="00567A21">
          <w:pPr>
            <w:pStyle w:val="C67F227CB5DE4D43BE39E93F393D604C"/>
          </w:pPr>
          <w:r w:rsidRPr="003F7CBD">
            <w:t>123</w:t>
          </w:r>
        </w:p>
      </w:docPartBody>
    </w:docPart>
    <w:docPart>
      <w:docPartPr>
        <w:name w:val="A1FC97CF7B5540589DAF7B8929B4A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B915-F1D5-4352-AD1D-D41DF0673B3F}"/>
      </w:docPartPr>
      <w:docPartBody>
        <w:p w:rsidR="00000000" w:rsidRDefault="00567A21">
          <w:pPr>
            <w:pStyle w:val="A1FC97CF7B5540589DAF7B8929B4A686"/>
          </w:pPr>
          <w:r w:rsidRPr="003F7CBD">
            <w:t>123</w:t>
          </w:r>
        </w:p>
      </w:docPartBody>
    </w:docPart>
    <w:docPart>
      <w:docPartPr>
        <w:name w:val="3C4D0D72021541C7A655830F93CC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E2CC-234A-4783-8C46-CEAB5F220D28}"/>
      </w:docPartPr>
      <w:docPartBody>
        <w:p w:rsidR="00000000" w:rsidRDefault="00567A21">
          <w:pPr>
            <w:pStyle w:val="3C4D0D72021541C7A655830F93CCF553"/>
          </w:pPr>
          <w:r w:rsidRPr="003F7CBD">
            <w:t>123</w:t>
          </w:r>
        </w:p>
      </w:docPartBody>
    </w:docPart>
    <w:docPart>
      <w:docPartPr>
        <w:name w:val="9283A0C966594EC9885A056F39BD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1C1B-E343-4EB3-A448-EE45F5AD6195}"/>
      </w:docPartPr>
      <w:docPartBody>
        <w:p w:rsidR="00000000" w:rsidRDefault="00567A21">
          <w:pPr>
            <w:pStyle w:val="9283A0C966594EC9885A056F39BD8F42"/>
          </w:pPr>
          <w:r w:rsidRPr="003F7CBD">
            <w:t>Row Head</w:t>
          </w:r>
        </w:p>
      </w:docPartBody>
    </w:docPart>
    <w:docPart>
      <w:docPartPr>
        <w:name w:val="6B7BE25FEC4D4F5D83A4E873012C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0B5E4-8503-4002-9C55-FC5B334B0570}"/>
      </w:docPartPr>
      <w:docPartBody>
        <w:p w:rsidR="00000000" w:rsidRDefault="00567A21">
          <w:pPr>
            <w:pStyle w:val="6B7BE25FEC4D4F5D83A4E873012C6468"/>
          </w:pPr>
          <w:r w:rsidRPr="003F7CBD">
            <w:t>456</w:t>
          </w:r>
        </w:p>
      </w:docPartBody>
    </w:docPart>
    <w:docPart>
      <w:docPartPr>
        <w:name w:val="BCE947BED3C14D84A2C730744622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C0D6-4F6C-4277-B5A1-5CF94C770492}"/>
      </w:docPartPr>
      <w:docPartBody>
        <w:p w:rsidR="00000000" w:rsidRDefault="00567A21">
          <w:pPr>
            <w:pStyle w:val="BCE947BED3C14D84A2C730744622347F"/>
          </w:pPr>
          <w:r w:rsidRPr="003F7CBD">
            <w:t>456</w:t>
          </w:r>
        </w:p>
      </w:docPartBody>
    </w:docPart>
    <w:docPart>
      <w:docPartPr>
        <w:name w:val="8738AABB8F4A4CCCBFC8063BB85D0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D5A5-9DB6-41B6-9CC3-9C307C505D67}"/>
      </w:docPartPr>
      <w:docPartBody>
        <w:p w:rsidR="00000000" w:rsidRDefault="00567A21">
          <w:pPr>
            <w:pStyle w:val="8738AABB8F4A4CCCBFC8063BB85D0090"/>
          </w:pPr>
          <w:r w:rsidRPr="003F7CBD">
            <w:t>456</w:t>
          </w:r>
        </w:p>
      </w:docPartBody>
    </w:docPart>
    <w:docPart>
      <w:docPartPr>
        <w:name w:val="6E7412385B324EA88E5E9162846D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7699-2906-42A6-A1FF-F20AC24D624A}"/>
      </w:docPartPr>
      <w:docPartBody>
        <w:p w:rsidR="00000000" w:rsidRDefault="00567A21">
          <w:pPr>
            <w:pStyle w:val="6E7412385B324EA88E5E9162846D06E8"/>
          </w:pPr>
          <w:r w:rsidRPr="003F7CBD">
            <w:t>456</w:t>
          </w:r>
        </w:p>
      </w:docPartBody>
    </w:docPart>
    <w:docPart>
      <w:docPartPr>
        <w:name w:val="59C1F39C552B4F6DB16002AE990E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52F6-7E7E-4755-9561-6570B5EF73A6}"/>
      </w:docPartPr>
      <w:docPartBody>
        <w:p w:rsidR="00000000" w:rsidRDefault="00567A21">
          <w:pPr>
            <w:pStyle w:val="59C1F39C552B4F6DB16002AE990E1AC9"/>
          </w:pPr>
          <w:r w:rsidRPr="003F7CBD">
            <w:t>Row Head</w:t>
          </w:r>
        </w:p>
      </w:docPartBody>
    </w:docPart>
    <w:docPart>
      <w:docPartPr>
        <w:name w:val="08950EB5D0D14C1D8CA09E40E1C3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3A1F-8C85-4BDB-82E3-7FA306B6F8E9}"/>
      </w:docPartPr>
      <w:docPartBody>
        <w:p w:rsidR="00000000" w:rsidRDefault="00567A21">
          <w:pPr>
            <w:pStyle w:val="08950EB5D0D14C1D8CA09E40E1C3B4B4"/>
          </w:pPr>
          <w:r w:rsidRPr="003F7CBD">
            <w:t>789</w:t>
          </w:r>
        </w:p>
      </w:docPartBody>
    </w:docPart>
    <w:docPart>
      <w:docPartPr>
        <w:name w:val="17FB5AED0F98451C861481C29FAB4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CC6C-D6C1-462B-ABB5-3E0C33D1AAE3}"/>
      </w:docPartPr>
      <w:docPartBody>
        <w:p w:rsidR="00000000" w:rsidRDefault="00567A21">
          <w:pPr>
            <w:pStyle w:val="17FB5AED0F98451C861481C29FAB4CE2"/>
          </w:pPr>
          <w:r w:rsidRPr="003F7CBD">
            <w:t>789</w:t>
          </w:r>
        </w:p>
      </w:docPartBody>
    </w:docPart>
    <w:docPart>
      <w:docPartPr>
        <w:name w:val="A04F56E572B34370B2593DF586FC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09CD-B0BA-44FF-BF4E-42CEA7E33362}"/>
      </w:docPartPr>
      <w:docPartBody>
        <w:p w:rsidR="00000000" w:rsidRDefault="00567A21">
          <w:pPr>
            <w:pStyle w:val="A04F56E572B34370B2593DF586FC583E"/>
          </w:pPr>
          <w:r w:rsidRPr="003F7CBD">
            <w:t>789</w:t>
          </w:r>
        </w:p>
      </w:docPartBody>
    </w:docPart>
    <w:docPart>
      <w:docPartPr>
        <w:name w:val="DD8241CCE8EF456CA232058D04866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DE72D-7F22-474B-B3F0-004417787C2D}"/>
      </w:docPartPr>
      <w:docPartBody>
        <w:p w:rsidR="00000000" w:rsidRDefault="00567A21">
          <w:pPr>
            <w:pStyle w:val="DD8241CCE8EF456CA232058D048669F8"/>
          </w:pPr>
          <w:r w:rsidRPr="003F7CBD">
            <w:t>789</w:t>
          </w:r>
        </w:p>
      </w:docPartBody>
    </w:docPart>
    <w:docPart>
      <w:docPartPr>
        <w:name w:val="14F08BEA5BB543618CCD904F0627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8069D-B492-451F-B4A4-84A0B996CC52}"/>
      </w:docPartPr>
      <w:docPartBody>
        <w:p w:rsidR="00000000" w:rsidRDefault="00567A21">
          <w:pPr>
            <w:pStyle w:val="14F08BEA5BB543618CCD904F06274CF1"/>
          </w:pPr>
          <w:r>
            <w:t>Place all tables for your paper in a tables section, following references (and, if applicable, footnotes). Start a new page for each table, include a table number and table title for each, as shown on t</w:t>
          </w:r>
          <w:r>
            <w:t>his page. All explanatory text appears in a table note that follows the table, such as this one. Use the Table/Figure style, available on the Home tab, in the Styles gallery, to get the spacing between table and note. Tables in APA format can use single or</w:t>
          </w:r>
          <w:r>
            <w:t xml:space="preserve"> 1.5-line spacing. Include a heading for every row and column, even if the content seems obvious. A table style has been setup for this template that fits APA guidelines. To insert a table, on the Insert tab, click Table.</w:t>
          </w:r>
        </w:p>
      </w:docPartBody>
    </w:docPart>
    <w:docPart>
      <w:docPartPr>
        <w:name w:val="500EEC814A924BB78DE14C2BA3A2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6970-0921-43D5-980F-F24094AA3D51}"/>
      </w:docPartPr>
      <w:docPartBody>
        <w:p w:rsidR="00000000" w:rsidRDefault="00567A21">
          <w:pPr>
            <w:pStyle w:val="500EEC814A924BB78DE14C2BA3A2794A"/>
          </w:pPr>
          <w:r>
            <w:t>Include all figures in their own s</w:t>
          </w:r>
          <w:r>
            <w:t>ection, following references (and footnotes and tables, if applicable). Include a numbered caption for each figure. Use the Table/Figure style for easy spacing between figure and caption.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21"/>
    <w:rsid w:val="005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5"/>
    <w:qFormat/>
    <w:pPr>
      <w:keepNext/>
      <w:keepLines/>
      <w:spacing w:after="0"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5"/>
    <w:qFormat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5"/>
    <w:qFormat/>
    <w:pPr>
      <w:keepNext/>
      <w:keepLines/>
      <w:spacing w:after="0"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F0CC807B4D41F2BF52DA58371D2272">
    <w:name w:val="21F0CC807B4D41F2BF52DA58371D2272"/>
  </w:style>
  <w:style w:type="paragraph" w:customStyle="1" w:styleId="3DBF0CE6DEC047279B700BE7FD377CE3">
    <w:name w:val="3DBF0CE6DEC047279B700BE7FD377CE3"/>
  </w:style>
  <w:style w:type="paragraph" w:customStyle="1" w:styleId="B3F53251F5A34234B755B7F8E3981B75">
    <w:name w:val="B3F53251F5A34234B755B7F8E3981B75"/>
  </w:style>
  <w:style w:type="paragraph" w:customStyle="1" w:styleId="40367947D3D74879BA225D9772A14298">
    <w:name w:val="40367947D3D74879BA225D9772A14298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F169254EAA1C4E82AC6A92ED00A46D35">
    <w:name w:val="F169254EAA1C4E82AC6A92ED00A46D35"/>
  </w:style>
  <w:style w:type="paragraph" w:customStyle="1" w:styleId="A6631D6FCD2B485983F5000BF08D1292">
    <w:name w:val="A6631D6FCD2B485983F5000BF08D1292"/>
  </w:style>
  <w:style w:type="paragraph" w:customStyle="1" w:styleId="4007CE43438F49CCAB4BA3C46FE0E4BF">
    <w:name w:val="4007CE43438F49CCAB4BA3C46FE0E4BF"/>
  </w:style>
  <w:style w:type="paragraph" w:customStyle="1" w:styleId="32B5652A9C2C4CB5B3900BAEDDBF8889">
    <w:name w:val="32B5652A9C2C4CB5B3900BAEDDBF8889"/>
  </w:style>
  <w:style w:type="paragraph" w:customStyle="1" w:styleId="7931694C310A48218E5F997005E2934D">
    <w:name w:val="7931694C310A48218E5F997005E2934D"/>
  </w:style>
  <w:style w:type="paragraph" w:customStyle="1" w:styleId="6557B130E53D4C4DB9DA7E7F3A6282D0">
    <w:name w:val="6557B130E53D4C4DB9DA7E7F3A6282D0"/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customStyle="1" w:styleId="5DCE791F16204D64BAEA09889A7F990F">
    <w:name w:val="5DCE791F16204D64BAEA09889A7F990F"/>
  </w:style>
  <w:style w:type="paragraph" w:customStyle="1" w:styleId="3D57AB67C0F7444CB0BFAA7E43F1DBD1">
    <w:name w:val="3D57AB67C0F7444CB0BFAA7E43F1DBD1"/>
  </w:style>
  <w:style w:type="character" w:customStyle="1" w:styleId="Heading3Char">
    <w:name w:val="Heading 3 Char"/>
    <w:basedOn w:val="DefaultParagraphFont"/>
    <w:link w:val="Heading3"/>
    <w:uiPriority w:val="5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ja-JP"/>
    </w:rPr>
  </w:style>
  <w:style w:type="paragraph" w:customStyle="1" w:styleId="C80B3001C22540B6AF20B2E9A6ABDF1A">
    <w:name w:val="C80B3001C22540B6AF20B2E9A6ABDF1A"/>
  </w:style>
  <w:style w:type="paragraph" w:customStyle="1" w:styleId="230114E460FA426A94FD60B8F3680B00">
    <w:name w:val="230114E460FA426A94FD60B8F3680B00"/>
  </w:style>
  <w:style w:type="character" w:customStyle="1" w:styleId="Heading4Char">
    <w:name w:val="Heading 4 Char"/>
    <w:basedOn w:val="DefaultParagraphFont"/>
    <w:link w:val="Heading4"/>
    <w:uiPriority w:val="5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ja-JP"/>
    </w:rPr>
  </w:style>
  <w:style w:type="paragraph" w:customStyle="1" w:styleId="5C4D12CCE02842C2A73A22CF39B502AB">
    <w:name w:val="5C4D12CCE02842C2A73A22CF39B502AB"/>
  </w:style>
  <w:style w:type="paragraph" w:customStyle="1" w:styleId="75EE3AFD26B545909E5A919A464D8163">
    <w:name w:val="75EE3AFD26B545909E5A919A464D8163"/>
  </w:style>
  <w:style w:type="character" w:customStyle="1" w:styleId="Heading5Char">
    <w:name w:val="Heading 5 Char"/>
    <w:basedOn w:val="DefaultParagraphFont"/>
    <w:link w:val="Heading5"/>
    <w:uiPriority w:val="5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ja-JP"/>
    </w:rPr>
  </w:style>
  <w:style w:type="paragraph" w:customStyle="1" w:styleId="5A208A4E56E74997BEA75DA3E6CCBDC1">
    <w:name w:val="5A208A4E56E74997BEA75DA3E6CCBDC1"/>
  </w:style>
  <w:style w:type="paragraph" w:customStyle="1" w:styleId="EF971016EE58467E8620759E633E6EDE">
    <w:name w:val="EF971016EE58467E8620759E633E6EDE"/>
  </w:style>
  <w:style w:type="paragraph" w:customStyle="1" w:styleId="5627D890EC7D4C5D8BD1EA1C3A5DFFA9">
    <w:name w:val="5627D890EC7D4C5D8BD1EA1C3A5DFFA9"/>
  </w:style>
  <w:style w:type="paragraph" w:customStyle="1" w:styleId="9058E67C570C4FD8BE722DAB296892FD">
    <w:name w:val="9058E67C570C4FD8BE722DAB296892FD"/>
  </w:style>
  <w:style w:type="paragraph" w:customStyle="1" w:styleId="D0D57BF6CBC2412C8F6829782DC5C2D5">
    <w:name w:val="D0D57BF6CBC2412C8F6829782DC5C2D5"/>
  </w:style>
  <w:style w:type="paragraph" w:customStyle="1" w:styleId="92F7A3217D4946A3B9488A38045535AE">
    <w:name w:val="92F7A3217D4946A3B9488A38045535AE"/>
  </w:style>
  <w:style w:type="paragraph" w:customStyle="1" w:styleId="3AED7CD8441F478F9C4D6B1FA0BD1612">
    <w:name w:val="3AED7CD8441F478F9C4D6B1FA0BD1612"/>
  </w:style>
  <w:style w:type="paragraph" w:customStyle="1" w:styleId="7C6D5162B97A4DEBB9AD573127049763">
    <w:name w:val="7C6D5162B97A4DEBB9AD573127049763"/>
  </w:style>
  <w:style w:type="paragraph" w:customStyle="1" w:styleId="E8E890399DEF4387B1506682A3D62868">
    <w:name w:val="E8E890399DEF4387B1506682A3D62868"/>
  </w:style>
  <w:style w:type="paragraph" w:customStyle="1" w:styleId="912FC4A955954133BE552532829289C8">
    <w:name w:val="912FC4A955954133BE552532829289C8"/>
  </w:style>
  <w:style w:type="paragraph" w:customStyle="1" w:styleId="40DF04BBF05B4F8CA9C07FD2AFD82F1B">
    <w:name w:val="40DF04BBF05B4F8CA9C07FD2AFD82F1B"/>
  </w:style>
  <w:style w:type="paragraph" w:customStyle="1" w:styleId="6738A963C2CC41B68481B77C6EB54DB2">
    <w:name w:val="6738A963C2CC41B68481B77C6EB54DB2"/>
  </w:style>
  <w:style w:type="paragraph" w:customStyle="1" w:styleId="222A06A006F84736823FFB76D91CF7A0">
    <w:name w:val="222A06A006F84736823FFB76D91CF7A0"/>
  </w:style>
  <w:style w:type="paragraph" w:customStyle="1" w:styleId="25360DA0B4144DAFBDEF480975A20AC1">
    <w:name w:val="25360DA0B4144DAFBDEF480975A20AC1"/>
  </w:style>
  <w:style w:type="paragraph" w:customStyle="1" w:styleId="D1CF9F4E9400498B911EAC449D9EA569">
    <w:name w:val="D1CF9F4E9400498B911EAC449D9EA569"/>
  </w:style>
  <w:style w:type="paragraph" w:customStyle="1" w:styleId="1145CC0F69BA4897B2E51080ED55517C">
    <w:name w:val="1145CC0F69BA4897B2E51080ED55517C"/>
  </w:style>
  <w:style w:type="paragraph" w:customStyle="1" w:styleId="5FFD682924374FC3AAA16F57C9772438">
    <w:name w:val="5FFD682924374FC3AAA16F57C9772438"/>
  </w:style>
  <w:style w:type="paragraph" w:customStyle="1" w:styleId="24428E91EFF04110828524E61463713E">
    <w:name w:val="24428E91EFF04110828524E61463713E"/>
  </w:style>
  <w:style w:type="paragraph" w:customStyle="1" w:styleId="F2D4338591184AEAB18FFB6CCA18D860">
    <w:name w:val="F2D4338591184AEAB18FFB6CCA18D860"/>
  </w:style>
  <w:style w:type="paragraph" w:customStyle="1" w:styleId="5B81AD3335C748DFA65611E4F0A0F21A">
    <w:name w:val="5B81AD3335C748DFA65611E4F0A0F21A"/>
  </w:style>
  <w:style w:type="paragraph" w:customStyle="1" w:styleId="37AA756ED4A14DD4873648649B27BC31">
    <w:name w:val="37AA756ED4A14DD4873648649B27BC31"/>
  </w:style>
  <w:style w:type="paragraph" w:customStyle="1" w:styleId="A340A048DDDA4DDCB291B40ECDE21720">
    <w:name w:val="A340A048DDDA4DDCB291B40ECDE21720"/>
  </w:style>
  <w:style w:type="paragraph" w:customStyle="1" w:styleId="7FC951FE9AAE47F5A3949947907D0C17">
    <w:name w:val="7FC951FE9AAE47F5A3949947907D0C17"/>
  </w:style>
  <w:style w:type="paragraph" w:customStyle="1" w:styleId="4377FB9E3A804843A1D0C5C9DAEFF887">
    <w:name w:val="4377FB9E3A804843A1D0C5C9DAEFF887"/>
  </w:style>
  <w:style w:type="paragraph" w:customStyle="1" w:styleId="42B0F813A425472C8E106575FA9A76E3">
    <w:name w:val="42B0F813A425472C8E106575FA9A76E3"/>
  </w:style>
  <w:style w:type="paragraph" w:customStyle="1" w:styleId="4B6A6DDFA2CB45F6A7608876407B1104">
    <w:name w:val="4B6A6DDFA2CB45F6A7608876407B1104"/>
  </w:style>
  <w:style w:type="paragraph" w:customStyle="1" w:styleId="59C7ED88494143E28E521EE1883D09BC">
    <w:name w:val="59C7ED88494143E28E521EE1883D09BC"/>
  </w:style>
  <w:style w:type="paragraph" w:customStyle="1" w:styleId="082FD8CFAE34478D9AF7EAE1159C8E66">
    <w:name w:val="082FD8CFAE34478D9AF7EAE1159C8E66"/>
  </w:style>
  <w:style w:type="paragraph" w:customStyle="1" w:styleId="BA63F5BF986443BCA4C69570A3CEC339">
    <w:name w:val="BA63F5BF986443BCA4C69570A3CEC339"/>
  </w:style>
  <w:style w:type="paragraph" w:customStyle="1" w:styleId="C67F227CB5DE4D43BE39E93F393D604C">
    <w:name w:val="C67F227CB5DE4D43BE39E93F393D604C"/>
  </w:style>
  <w:style w:type="paragraph" w:customStyle="1" w:styleId="A1FC97CF7B5540589DAF7B8929B4A686">
    <w:name w:val="A1FC97CF7B5540589DAF7B8929B4A686"/>
  </w:style>
  <w:style w:type="paragraph" w:customStyle="1" w:styleId="3C4D0D72021541C7A655830F93CCF553">
    <w:name w:val="3C4D0D72021541C7A655830F93CCF553"/>
  </w:style>
  <w:style w:type="paragraph" w:customStyle="1" w:styleId="9283A0C966594EC9885A056F39BD8F42">
    <w:name w:val="9283A0C966594EC9885A056F39BD8F42"/>
  </w:style>
  <w:style w:type="paragraph" w:customStyle="1" w:styleId="6B7BE25FEC4D4F5D83A4E873012C6468">
    <w:name w:val="6B7BE25FEC4D4F5D83A4E873012C6468"/>
  </w:style>
  <w:style w:type="paragraph" w:customStyle="1" w:styleId="BCE947BED3C14D84A2C730744622347F">
    <w:name w:val="BCE947BED3C14D84A2C730744622347F"/>
  </w:style>
  <w:style w:type="paragraph" w:customStyle="1" w:styleId="8738AABB8F4A4CCCBFC8063BB85D0090">
    <w:name w:val="8738AABB8F4A4CCCBFC8063BB85D0090"/>
  </w:style>
  <w:style w:type="paragraph" w:customStyle="1" w:styleId="6E7412385B324EA88E5E9162846D06E8">
    <w:name w:val="6E7412385B324EA88E5E9162846D06E8"/>
  </w:style>
  <w:style w:type="paragraph" w:customStyle="1" w:styleId="59C1F39C552B4F6DB16002AE990E1AC9">
    <w:name w:val="59C1F39C552B4F6DB16002AE990E1AC9"/>
  </w:style>
  <w:style w:type="paragraph" w:customStyle="1" w:styleId="08950EB5D0D14C1D8CA09E40E1C3B4B4">
    <w:name w:val="08950EB5D0D14C1D8CA09E40E1C3B4B4"/>
  </w:style>
  <w:style w:type="paragraph" w:customStyle="1" w:styleId="17FB5AED0F98451C861481C29FAB4CE2">
    <w:name w:val="17FB5AED0F98451C861481C29FAB4CE2"/>
  </w:style>
  <w:style w:type="paragraph" w:customStyle="1" w:styleId="A04F56E572B34370B2593DF586FC583E">
    <w:name w:val="A04F56E572B34370B2593DF586FC583E"/>
  </w:style>
  <w:style w:type="paragraph" w:customStyle="1" w:styleId="DD8241CCE8EF456CA232058D048669F8">
    <w:name w:val="DD8241CCE8EF456CA232058D048669F8"/>
  </w:style>
  <w:style w:type="paragraph" w:customStyle="1" w:styleId="14F08BEA5BB543618CCD904F06274CF1">
    <w:name w:val="14F08BEA5BB543618CCD904F06274CF1"/>
  </w:style>
  <w:style w:type="paragraph" w:customStyle="1" w:styleId="500EEC814A924BB78DE14C2BA3A2794A">
    <w:name w:val="500EEC814A924BB78DE14C2BA3A27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6C6C6C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mployees xmlns="http://schemas.microsoft.com/temp/samples">
  <employee>
    <CustomerName/>
    <CompanyName/>
    <SenderAddress/>
    <Address/>
  </employee>
</employe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728A-96FF-4995-885C-5AF887AB0C35}">
  <ds:schemaRefs>
    <ds:schemaRef ds:uri="http://schemas.microsoft.com/temp/samples"/>
  </ds:schemaRefs>
</ds:datastoreItem>
</file>

<file path=customXml/itemProps2.xml><?xml version="1.0" encoding="utf-8"?>
<ds:datastoreItem xmlns:ds="http://schemas.openxmlformats.org/officeDocument/2006/customXml" ds:itemID="{650706F6-8732-49E7-A154-6F8E8D32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paper.dotx</Template>
  <TotalTime>15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Mary's labtop</dc:creator>
  <cp:keywords/>
  <dc:description/>
  <cp:lastModifiedBy>mary glenn</cp:lastModifiedBy>
  <cp:revision>3</cp:revision>
  <dcterms:created xsi:type="dcterms:W3CDTF">2018-10-25T07:16:00Z</dcterms:created>
  <dcterms:modified xsi:type="dcterms:W3CDTF">2018-10-25T07:31:00Z</dcterms:modified>
</cp:coreProperties>
</file>